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E7" w:rsidRDefault="00087AE7" w:rsidP="007163A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  <w:bookmarkStart w:id="0" w:name="_GoBack"/>
      <w:r>
        <w:rPr>
          <w:rStyle w:val="Strong"/>
          <w:color w:val="333333"/>
          <w:sz w:val="28"/>
          <w:szCs w:val="28"/>
        </w:rPr>
        <w:t xml:space="preserve">Викторина – игра «Юный техник» </w:t>
      </w:r>
    </w:p>
    <w:p w:rsidR="00087AE7" w:rsidRDefault="00087AE7" w:rsidP="007163A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ко Дню единого творчества в старших группах</w:t>
      </w:r>
    </w:p>
    <w:p w:rsidR="00087AE7" w:rsidRDefault="00087AE7" w:rsidP="007163A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 «Фантазеры» и «Подсолнухи»</w:t>
      </w:r>
    </w:p>
    <w:p w:rsidR="00087AE7" w:rsidRDefault="00087AE7" w:rsidP="007163A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</w:p>
    <w:p w:rsidR="00087AE7" w:rsidRDefault="00087AE7" w:rsidP="009031E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Провели воспитатели СП ГБОУ СОШ №1</w:t>
      </w:r>
    </w:p>
    <w:p w:rsidR="00087AE7" w:rsidRDefault="00087AE7" w:rsidP="009031E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«Детский сад №9 «Гнездышко»</w:t>
      </w:r>
    </w:p>
    <w:p w:rsidR="00087AE7" w:rsidRDefault="00087AE7" w:rsidP="009031E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Вихрева В.Н.,</w:t>
      </w:r>
    </w:p>
    <w:p w:rsidR="00087AE7" w:rsidRPr="005C49A8" w:rsidRDefault="00087AE7" w:rsidP="009031EF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Кудрявцева Е.Г.</w:t>
      </w:r>
    </w:p>
    <w:p w:rsidR="00087AE7" w:rsidRPr="007163AD" w:rsidRDefault="00087AE7" w:rsidP="007163AD">
      <w:pPr>
        <w:pStyle w:val="NormalWeb"/>
        <w:rPr>
          <w:bCs/>
          <w:color w:val="333333"/>
          <w:sz w:val="28"/>
          <w:szCs w:val="28"/>
        </w:rPr>
      </w:pPr>
      <w:r w:rsidRPr="007163AD">
        <w:rPr>
          <w:b/>
          <w:bCs/>
          <w:color w:val="333333"/>
          <w:sz w:val="28"/>
          <w:szCs w:val="28"/>
        </w:rPr>
        <w:t>Цель</w:t>
      </w:r>
      <w:r w:rsidRPr="007163AD">
        <w:rPr>
          <w:bCs/>
          <w:color w:val="333333"/>
          <w:sz w:val="28"/>
          <w:szCs w:val="28"/>
        </w:rPr>
        <w:t>: создать условия для развития инженерного мышления, интереса к миру конструирования реальных технических объектов, широкого ознакомления с творческой деятельностью людей в сфере технического творчества и производства.</w:t>
      </w:r>
    </w:p>
    <w:p w:rsidR="00087AE7" w:rsidRPr="007163AD" w:rsidRDefault="00087AE7" w:rsidP="007163AD">
      <w:pPr>
        <w:pStyle w:val="NormalWeb"/>
        <w:rPr>
          <w:b/>
          <w:bCs/>
          <w:color w:val="333333"/>
          <w:sz w:val="28"/>
          <w:szCs w:val="28"/>
        </w:rPr>
      </w:pPr>
      <w:r w:rsidRPr="007163AD">
        <w:rPr>
          <w:b/>
          <w:bCs/>
          <w:color w:val="333333"/>
          <w:sz w:val="28"/>
          <w:szCs w:val="28"/>
        </w:rPr>
        <w:t>Задачи:</w:t>
      </w:r>
    </w:p>
    <w:p w:rsidR="00087AE7" w:rsidRPr="007163AD" w:rsidRDefault="00087AE7" w:rsidP="007163AD">
      <w:pPr>
        <w:pStyle w:val="NormalWeb"/>
        <w:rPr>
          <w:bCs/>
          <w:color w:val="333333"/>
          <w:sz w:val="28"/>
          <w:szCs w:val="28"/>
        </w:rPr>
      </w:pPr>
      <w:r w:rsidRPr="007163AD">
        <w:rPr>
          <w:bCs/>
          <w:color w:val="333333"/>
          <w:sz w:val="28"/>
          <w:szCs w:val="28"/>
        </w:rPr>
        <w:t>- стимулирование детского научно-технического творчества;</w:t>
      </w:r>
    </w:p>
    <w:p w:rsidR="00087AE7" w:rsidRPr="007163AD" w:rsidRDefault="00087AE7" w:rsidP="007163AD">
      <w:pPr>
        <w:pStyle w:val="NormalWeb"/>
        <w:rPr>
          <w:bCs/>
          <w:color w:val="333333"/>
          <w:sz w:val="28"/>
          <w:szCs w:val="28"/>
        </w:rPr>
      </w:pPr>
      <w:r w:rsidRPr="007163AD">
        <w:rPr>
          <w:bCs/>
          <w:color w:val="333333"/>
          <w:sz w:val="28"/>
          <w:szCs w:val="28"/>
        </w:rPr>
        <w:t>- развитие интереса дошкольников к моделированию и конструированию;</w:t>
      </w:r>
    </w:p>
    <w:p w:rsidR="00087AE7" w:rsidRPr="007163AD" w:rsidRDefault="00087AE7" w:rsidP="007163AD">
      <w:pPr>
        <w:pStyle w:val="NormalWeb"/>
        <w:rPr>
          <w:bCs/>
          <w:color w:val="333333"/>
          <w:sz w:val="28"/>
          <w:szCs w:val="28"/>
        </w:rPr>
      </w:pPr>
      <w:r w:rsidRPr="007163AD">
        <w:rPr>
          <w:bCs/>
          <w:color w:val="333333"/>
          <w:sz w:val="28"/>
          <w:szCs w:val="28"/>
        </w:rPr>
        <w:t>- повышение общественного значения занятий техническим творчеством.</w:t>
      </w:r>
    </w:p>
    <w:p w:rsidR="00087AE7" w:rsidRPr="007163AD" w:rsidRDefault="00087AE7" w:rsidP="007163AD">
      <w:pPr>
        <w:pStyle w:val="NormalWeb"/>
        <w:rPr>
          <w:bCs/>
          <w:color w:val="333333"/>
          <w:sz w:val="28"/>
          <w:szCs w:val="28"/>
        </w:rPr>
      </w:pPr>
      <w:r w:rsidRPr="007163AD">
        <w:rPr>
          <w:bCs/>
          <w:color w:val="333333"/>
          <w:sz w:val="28"/>
          <w:szCs w:val="28"/>
        </w:rPr>
        <w:t>- развивать физические качества, волевые качества. стремление выполнять задания быстро и точно.</w:t>
      </w:r>
    </w:p>
    <w:p w:rsidR="00087AE7" w:rsidRPr="005C49A8" w:rsidRDefault="00087AE7" w:rsidP="00CB1266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Воспитате</w:t>
      </w:r>
      <w:r w:rsidRPr="005C49A8">
        <w:rPr>
          <w:rStyle w:val="Strong"/>
          <w:color w:val="333333"/>
          <w:sz w:val="28"/>
          <w:szCs w:val="28"/>
        </w:rPr>
        <w:t>ль:</w:t>
      </w:r>
    </w:p>
    <w:p w:rsidR="00087AE7" w:rsidRPr="005C49A8" w:rsidRDefault="00087AE7" w:rsidP="00CB1266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C49A8">
        <w:rPr>
          <w:color w:val="333333"/>
          <w:sz w:val="28"/>
          <w:szCs w:val="28"/>
        </w:rPr>
        <w:t>Здравствуйте ребята!  </w:t>
      </w:r>
    </w:p>
    <w:p w:rsidR="00087AE7" w:rsidRPr="005C49A8" w:rsidRDefault="00087AE7" w:rsidP="00CB1266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C49A8">
        <w:rPr>
          <w:color w:val="333333"/>
          <w:sz w:val="28"/>
          <w:szCs w:val="28"/>
        </w:rPr>
        <w:t>Сегодня в нашем детском саду состоится   игра-викторина «Юный техник».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1. Первый конкурс</w:t>
      </w:r>
      <w:r w:rsidRPr="005C49A8">
        <w:rPr>
          <w:rFonts w:ascii="Times New Roman" w:hAnsi="Times New Roman"/>
          <w:sz w:val="28"/>
          <w:szCs w:val="28"/>
        </w:rPr>
        <w:t xml:space="preserve"> – Приветствие и девиз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2. Конкурс «Умелые руки».</w:t>
      </w:r>
      <w:r w:rsidRPr="005C49A8">
        <w:rPr>
          <w:rFonts w:ascii="Times New Roman" w:hAnsi="Times New Roman"/>
          <w:sz w:val="28"/>
          <w:szCs w:val="28"/>
        </w:rPr>
        <w:t xml:space="preserve"> Ваше задание – подстрогать карандаши. А наше жюри оценит, у кого это получится лучше.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3. Человек техники</w:t>
      </w:r>
      <w:r w:rsidRPr="005C49A8">
        <w:rPr>
          <w:rFonts w:ascii="Times New Roman" w:hAnsi="Times New Roman"/>
          <w:sz w:val="28"/>
          <w:szCs w:val="28"/>
        </w:rPr>
        <w:t xml:space="preserve"> должен обладать чувством прекрасного, любому инженеру необходимо чувствовать красоту. Задание: на листках нарисованы квадраты. Ваша задача состоит в том, чтобы дорисовать их до какого-либо образа или предмета. </w:t>
      </w:r>
    </w:p>
    <w:p w:rsidR="00087AE7" w:rsidRPr="005C49A8" w:rsidRDefault="00087AE7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4. Викторина «Угадай-ка»</w:t>
      </w:r>
    </w:p>
    <w:p w:rsidR="00087AE7" w:rsidRPr="005C49A8" w:rsidRDefault="00087AE7">
      <w:pPr>
        <w:rPr>
          <w:rFonts w:ascii="Times New Roman" w:hAnsi="Times New Roman"/>
          <w:b/>
          <w:sz w:val="28"/>
          <w:szCs w:val="28"/>
        </w:rPr>
        <w:sectPr w:rsidR="00087AE7" w:rsidRPr="005C49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1.Первый мой вопрос простой:</w:t>
      </w:r>
      <w:r w:rsidRPr="005C49A8">
        <w:rPr>
          <w:rFonts w:ascii="Times New Roman" w:hAnsi="Times New Roman"/>
          <w:sz w:val="28"/>
          <w:szCs w:val="28"/>
        </w:rPr>
        <w:br/>
        <w:t>Что пробьет туман густой?</w:t>
      </w:r>
      <w:r w:rsidRPr="005C49A8">
        <w:rPr>
          <w:rFonts w:ascii="Times New Roman" w:hAnsi="Times New Roman"/>
          <w:sz w:val="28"/>
          <w:szCs w:val="28"/>
        </w:rPr>
        <w:br/>
        <w:t>Чьи волшебные лучи</w:t>
      </w:r>
      <w:r w:rsidRPr="005C49A8">
        <w:rPr>
          <w:rFonts w:ascii="Times New Roman" w:hAnsi="Times New Roman"/>
          <w:sz w:val="28"/>
          <w:szCs w:val="28"/>
        </w:rPr>
        <w:br/>
        <w:t>Освещают путь в ночи?</w:t>
      </w:r>
      <w:r w:rsidRPr="005C49A8">
        <w:rPr>
          <w:rFonts w:ascii="Times New Roman" w:hAnsi="Times New Roman"/>
          <w:sz w:val="28"/>
          <w:szCs w:val="28"/>
        </w:rPr>
        <w:br/>
        <w:t>На машине их две пары</w:t>
      </w:r>
      <w:r w:rsidRPr="005C49A8">
        <w:rPr>
          <w:rFonts w:ascii="Times New Roman" w:hAnsi="Times New Roman"/>
          <w:sz w:val="28"/>
          <w:szCs w:val="28"/>
        </w:rPr>
        <w:br/>
        <w:t>Догадались? Это (ФАРЫ)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2. Ну ответьте-ка теперь,</w:t>
      </w:r>
      <w:r w:rsidRPr="005C49A8">
        <w:rPr>
          <w:rFonts w:ascii="Times New Roman" w:hAnsi="Times New Roman"/>
          <w:sz w:val="28"/>
          <w:szCs w:val="28"/>
        </w:rPr>
        <w:br/>
        <w:t>Кто рычит как дикий зверь?</w:t>
      </w:r>
      <w:r w:rsidRPr="005C49A8">
        <w:rPr>
          <w:rFonts w:ascii="Times New Roman" w:hAnsi="Times New Roman"/>
          <w:sz w:val="28"/>
          <w:szCs w:val="28"/>
        </w:rPr>
        <w:br/>
        <w:t>Что в машине всех главней?</w:t>
      </w:r>
      <w:r w:rsidRPr="005C49A8">
        <w:rPr>
          <w:rFonts w:ascii="Times New Roman" w:hAnsi="Times New Roman"/>
          <w:sz w:val="28"/>
          <w:szCs w:val="28"/>
        </w:rPr>
        <w:br/>
        <w:t>Не поедете на ней,</w:t>
      </w:r>
      <w:r w:rsidRPr="005C49A8">
        <w:rPr>
          <w:rFonts w:ascii="Times New Roman" w:hAnsi="Times New Roman"/>
          <w:sz w:val="28"/>
          <w:szCs w:val="28"/>
        </w:rPr>
        <w:br/>
        <w:t>Коль в машине до сих пор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Не поставили (Мотор)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3. Едем-едем мы и вот:</w:t>
      </w:r>
      <w:r w:rsidRPr="005C49A8">
        <w:rPr>
          <w:rFonts w:ascii="Times New Roman" w:hAnsi="Times New Roman"/>
          <w:sz w:val="28"/>
          <w:szCs w:val="28"/>
        </w:rPr>
        <w:br/>
        <w:t>Надо сделать поворот.</w:t>
      </w:r>
      <w:r w:rsidRPr="005C49A8">
        <w:rPr>
          <w:rFonts w:ascii="Times New Roman" w:hAnsi="Times New Roman"/>
          <w:sz w:val="28"/>
          <w:szCs w:val="28"/>
        </w:rPr>
        <w:br/>
        <w:t>Путь вперед сейчас закрыт,</w:t>
      </w:r>
      <w:r w:rsidRPr="005C49A8">
        <w:rPr>
          <w:rFonts w:ascii="Times New Roman" w:hAnsi="Times New Roman"/>
          <w:sz w:val="28"/>
          <w:szCs w:val="28"/>
        </w:rPr>
        <w:br/>
        <w:t>И патруль на нас глядит.</w:t>
      </w:r>
      <w:r w:rsidRPr="005C49A8">
        <w:rPr>
          <w:rFonts w:ascii="Times New Roman" w:hAnsi="Times New Roman"/>
          <w:sz w:val="28"/>
          <w:szCs w:val="28"/>
        </w:rPr>
        <w:br/>
        <w:t>Чтоб не задержал патруль,</w:t>
      </w:r>
      <w:r w:rsidRPr="005C49A8">
        <w:rPr>
          <w:rFonts w:ascii="Times New Roman" w:hAnsi="Times New Roman"/>
          <w:sz w:val="28"/>
          <w:szCs w:val="28"/>
        </w:rPr>
        <w:br/>
        <w:t>Поворачиваем... (РУЛЬ)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4. Человеку, чтобы жить,</w:t>
      </w:r>
      <w:r w:rsidRPr="005C49A8">
        <w:rPr>
          <w:rFonts w:ascii="Times New Roman" w:hAnsi="Times New Roman"/>
          <w:sz w:val="28"/>
          <w:szCs w:val="28"/>
        </w:rPr>
        <w:br/>
        <w:t>Надо есть и надо пить.</w:t>
      </w:r>
      <w:r w:rsidRPr="005C49A8">
        <w:rPr>
          <w:rFonts w:ascii="Times New Roman" w:hAnsi="Times New Roman"/>
          <w:sz w:val="28"/>
          <w:szCs w:val="28"/>
        </w:rPr>
        <w:br/>
        <w:t>Пища есть и для машин, </w:t>
      </w:r>
      <w:r w:rsidRPr="005C49A8">
        <w:rPr>
          <w:rFonts w:ascii="Times New Roman" w:hAnsi="Times New Roman"/>
          <w:sz w:val="28"/>
          <w:szCs w:val="28"/>
        </w:rPr>
        <w:br/>
        <w:t>Называется - бензин.</w:t>
      </w:r>
      <w:r w:rsidRPr="005C49A8">
        <w:rPr>
          <w:rFonts w:ascii="Times New Roman" w:hAnsi="Times New Roman"/>
          <w:sz w:val="28"/>
          <w:szCs w:val="28"/>
        </w:rPr>
        <w:br/>
        <w:t>Эта пища не пустяк,</w:t>
      </w:r>
      <w:r w:rsidRPr="005C49A8">
        <w:rPr>
          <w:rFonts w:ascii="Times New Roman" w:hAnsi="Times New Roman"/>
          <w:sz w:val="28"/>
          <w:szCs w:val="28"/>
        </w:rPr>
        <w:br/>
        <w:t>Ей заполнен ... </w:t>
      </w:r>
      <w:r w:rsidRPr="005C49A8">
        <w:rPr>
          <w:rFonts w:ascii="Times New Roman" w:hAnsi="Times New Roman"/>
          <w:sz w:val="28"/>
          <w:szCs w:val="28"/>
        </w:rPr>
        <w:br/>
        <w:t>(Бензобак)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5. Четыре колеса,</w:t>
      </w:r>
      <w:r w:rsidRPr="005C49A8">
        <w:rPr>
          <w:rFonts w:ascii="Times New Roman" w:hAnsi="Times New Roman"/>
          <w:sz w:val="28"/>
          <w:szCs w:val="28"/>
        </w:rPr>
        <w:br/>
        <w:t>Резиновые шины,</w:t>
      </w:r>
      <w:r w:rsidRPr="005C49A8">
        <w:rPr>
          <w:rFonts w:ascii="Times New Roman" w:hAnsi="Times New Roman"/>
          <w:sz w:val="28"/>
          <w:szCs w:val="28"/>
        </w:rPr>
        <w:br/>
        <w:t>Мотор и тормоза...</w:t>
      </w:r>
      <w:r w:rsidRPr="005C49A8">
        <w:rPr>
          <w:rFonts w:ascii="Times New Roman" w:hAnsi="Times New Roman"/>
          <w:sz w:val="28"/>
          <w:szCs w:val="28"/>
        </w:rPr>
        <w:br/>
        <w:t>И что это? </w:t>
      </w:r>
      <w:r w:rsidRPr="005C49A8">
        <w:rPr>
          <w:rFonts w:ascii="Times New Roman" w:hAnsi="Times New Roman"/>
          <w:sz w:val="28"/>
          <w:szCs w:val="28"/>
        </w:rPr>
        <w:br/>
        <w:t>(Машина)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  <w:sectPr w:rsidR="00087AE7" w:rsidRPr="005C49A8" w:rsidSect="002E21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C49A8">
        <w:rPr>
          <w:rFonts w:ascii="Times New Roman" w:hAnsi="Times New Roman"/>
          <w:sz w:val="28"/>
          <w:szCs w:val="28"/>
        </w:rPr>
        <w:t>6. Дом по улице идёт,</w:t>
      </w:r>
      <w:r w:rsidRPr="005C49A8">
        <w:rPr>
          <w:rFonts w:ascii="Times New Roman" w:hAnsi="Times New Roman"/>
          <w:sz w:val="28"/>
          <w:szCs w:val="28"/>
        </w:rPr>
        <w:br/>
        <w:t>На работу всех везёт.</w:t>
      </w:r>
      <w:r w:rsidRPr="005C49A8">
        <w:rPr>
          <w:rFonts w:ascii="Times New Roman" w:hAnsi="Times New Roman"/>
          <w:sz w:val="28"/>
          <w:szCs w:val="28"/>
        </w:rPr>
        <w:br/>
        <w:t>Не на курьих тонких ножках,</w:t>
      </w:r>
      <w:r w:rsidRPr="005C49A8">
        <w:rPr>
          <w:rFonts w:ascii="Times New Roman" w:hAnsi="Times New Roman"/>
          <w:sz w:val="28"/>
          <w:szCs w:val="28"/>
        </w:rPr>
        <w:br/>
        <w:t>А в резиновых сапожках.</w:t>
      </w:r>
      <w:r w:rsidRPr="005C49A8">
        <w:rPr>
          <w:rFonts w:ascii="Times New Roman" w:hAnsi="Times New Roman"/>
          <w:sz w:val="28"/>
          <w:szCs w:val="28"/>
        </w:rPr>
        <w:br/>
        <w:t>Ответ: Автобус</w:t>
      </w:r>
    </w:p>
    <w:p w:rsidR="00087AE7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br/>
      </w:r>
      <w:r w:rsidRPr="005C49A8">
        <w:rPr>
          <w:rFonts w:ascii="Times New Roman" w:hAnsi="Times New Roman"/>
          <w:b/>
          <w:sz w:val="28"/>
          <w:szCs w:val="28"/>
        </w:rPr>
        <w:t>5. Конкурс капитанов «Конструкторское бюро»</w:t>
      </w:r>
      <w:r w:rsidRPr="005C49A8">
        <w:rPr>
          <w:rFonts w:ascii="Times New Roman" w:hAnsi="Times New Roman"/>
          <w:sz w:val="28"/>
          <w:szCs w:val="28"/>
        </w:rPr>
        <w:t>. Капитаны команды должны из</w:t>
      </w:r>
      <w:r>
        <w:rPr>
          <w:rFonts w:ascii="Times New Roman" w:hAnsi="Times New Roman"/>
          <w:sz w:val="28"/>
          <w:szCs w:val="28"/>
        </w:rPr>
        <w:t xml:space="preserve"> конструктора</w:t>
      </w:r>
      <w:r w:rsidRPr="005C49A8">
        <w:rPr>
          <w:rFonts w:ascii="Times New Roman" w:hAnsi="Times New Roman"/>
          <w:sz w:val="28"/>
          <w:szCs w:val="28"/>
        </w:rPr>
        <w:t xml:space="preserve"> </w:t>
      </w:r>
      <w:r w:rsidRPr="009031EF">
        <w:rPr>
          <w:rFonts w:ascii="Times New Roman" w:hAnsi="Times New Roman"/>
          <w:b/>
          <w:sz w:val="28"/>
          <w:szCs w:val="28"/>
        </w:rPr>
        <w:t>«Архитектика»</w:t>
      </w:r>
      <w:r w:rsidRPr="005C49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построить</w:t>
      </w:r>
      <w:r w:rsidRPr="005C49A8">
        <w:rPr>
          <w:rFonts w:ascii="Times New Roman" w:hAnsi="Times New Roman"/>
          <w:sz w:val="28"/>
          <w:szCs w:val="28"/>
        </w:rPr>
        <w:t xml:space="preserve"> самолет. Кто быстрее и качественнее. 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6. Конкурс сценический «Транспорт</w:t>
      </w:r>
      <w:r w:rsidRPr="005C49A8">
        <w:rPr>
          <w:rFonts w:ascii="Times New Roman" w:hAnsi="Times New Roman"/>
          <w:sz w:val="28"/>
          <w:szCs w:val="28"/>
        </w:rPr>
        <w:t>». Выбрать наугад листок с изображением транспорта и изобразить его всей командой.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7. Конкурс «Автомастерск</w:t>
      </w:r>
      <w:r w:rsidRPr="005C49A8">
        <w:rPr>
          <w:rFonts w:ascii="Times New Roman" w:hAnsi="Times New Roman"/>
          <w:sz w:val="28"/>
          <w:szCs w:val="28"/>
        </w:rPr>
        <w:t>ая» В конверте части транспорта, ваша задача - приклеить их в картину.</w:t>
      </w:r>
    </w:p>
    <w:p w:rsidR="00087AE7" w:rsidRPr="005C49A8" w:rsidRDefault="00087AE7" w:rsidP="00C323E6">
      <w:pPr>
        <w:rPr>
          <w:rFonts w:ascii="Times New Roman" w:hAnsi="Times New Roman"/>
          <w:bCs/>
          <w:sz w:val="28"/>
          <w:szCs w:val="28"/>
        </w:rPr>
        <w:sectPr w:rsidR="00087AE7" w:rsidRPr="005C49A8" w:rsidSect="002E21B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28"/>
          <w:szCs w:val="28"/>
        </w:rPr>
        <w:t>Пока выполняют задание, игра со зрителями.</w:t>
      </w:r>
    </w:p>
    <w:p w:rsidR="00087AE7" w:rsidRPr="005C49A8" w:rsidRDefault="00087AE7" w:rsidP="00C323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87AE7" w:rsidRPr="005C49A8" w:rsidRDefault="00087AE7" w:rsidP="00C323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87AE7" w:rsidRPr="005C49A8" w:rsidRDefault="00087AE7" w:rsidP="00C3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Cs/>
          <w:sz w:val="28"/>
          <w:szCs w:val="28"/>
        </w:rPr>
        <w:t>1. Лестница на крыше,</w:t>
      </w:r>
    </w:p>
    <w:p w:rsidR="00087AE7" w:rsidRPr="005C49A8" w:rsidRDefault="00087AE7" w:rsidP="00C3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Cs/>
          <w:sz w:val="28"/>
          <w:szCs w:val="28"/>
        </w:rPr>
        <w:t>Внутри есть рукава</w:t>
      </w:r>
      <w:r w:rsidRPr="005C49A8">
        <w:rPr>
          <w:rFonts w:ascii="Times New Roman" w:hAnsi="Times New Roman"/>
          <w:sz w:val="28"/>
          <w:szCs w:val="28"/>
        </w:rPr>
        <w:t>,</w:t>
      </w:r>
    </w:p>
    <w:p w:rsidR="00087AE7" w:rsidRPr="005C49A8" w:rsidRDefault="00087AE7" w:rsidP="00C3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Не хочет ехать тише, —</w:t>
      </w:r>
    </w:p>
    <w:p w:rsidR="00087AE7" w:rsidRPr="005C49A8" w:rsidRDefault="00087AE7" w:rsidP="00C3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Кричит, но не слова.</w:t>
      </w:r>
    </w:p>
    <w:p w:rsidR="00087AE7" w:rsidRPr="005C49A8" w:rsidRDefault="00087AE7" w:rsidP="00C323E6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(Пожарная машина).</w:t>
      </w:r>
    </w:p>
    <w:p w:rsidR="00087AE7" w:rsidRPr="005C49A8" w:rsidRDefault="00087AE7" w:rsidP="00C323E6">
      <w:pPr>
        <w:rPr>
          <w:rFonts w:ascii="Times New Roman" w:hAnsi="Times New Roman"/>
          <w:bCs/>
          <w:sz w:val="28"/>
          <w:szCs w:val="28"/>
        </w:rPr>
      </w:pPr>
      <w:r w:rsidRPr="005C49A8">
        <w:rPr>
          <w:rFonts w:ascii="Times New Roman" w:hAnsi="Times New Roman"/>
          <w:bCs/>
          <w:sz w:val="28"/>
          <w:szCs w:val="28"/>
        </w:rPr>
        <w:t>2. Разгоняет с тротуара</w:t>
      </w:r>
      <w:r w:rsidRPr="005C49A8">
        <w:rPr>
          <w:rFonts w:ascii="Times New Roman" w:hAnsi="Times New Roman"/>
          <w:bCs/>
          <w:sz w:val="28"/>
          <w:szCs w:val="28"/>
        </w:rPr>
        <w:br/>
        <w:t>Всех прохожих и зевак,</w:t>
      </w:r>
      <w:r w:rsidRPr="005C49A8">
        <w:rPr>
          <w:rFonts w:ascii="Times New Roman" w:hAnsi="Times New Roman"/>
          <w:bCs/>
          <w:sz w:val="28"/>
          <w:szCs w:val="28"/>
        </w:rPr>
        <w:br/>
        <w:t>Едет медленно, устало,</w:t>
      </w:r>
      <w:r w:rsidRPr="005C49A8">
        <w:rPr>
          <w:rFonts w:ascii="Times New Roman" w:hAnsi="Times New Roman"/>
          <w:bCs/>
          <w:sz w:val="28"/>
          <w:szCs w:val="28"/>
        </w:rPr>
        <w:br/>
        <w:t>У неё с водой есть бак.</w:t>
      </w:r>
    </w:p>
    <w:p w:rsidR="00087AE7" w:rsidRPr="005C49A8" w:rsidRDefault="00087AE7" w:rsidP="00C323E6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Cs/>
          <w:sz w:val="28"/>
          <w:szCs w:val="28"/>
        </w:rPr>
        <w:t>3. Если с кем беда случилась,</w:t>
      </w:r>
      <w:r w:rsidRPr="005C49A8">
        <w:rPr>
          <w:rFonts w:ascii="Times New Roman" w:hAnsi="Times New Roman"/>
          <w:bCs/>
          <w:sz w:val="28"/>
          <w:szCs w:val="28"/>
        </w:rPr>
        <w:br/>
        <w:t>Человек ли заболел, -</w:t>
      </w:r>
      <w:r w:rsidRPr="005C49A8">
        <w:rPr>
          <w:rFonts w:ascii="Times New Roman" w:hAnsi="Times New Roman"/>
          <w:bCs/>
          <w:sz w:val="28"/>
          <w:szCs w:val="28"/>
        </w:rPr>
        <w:br/>
        <w:t>Она рядом очутилась,</w:t>
      </w:r>
      <w:r w:rsidRPr="005C49A8">
        <w:rPr>
          <w:rFonts w:ascii="Times New Roman" w:hAnsi="Times New Roman"/>
          <w:bCs/>
          <w:sz w:val="28"/>
          <w:szCs w:val="28"/>
        </w:rPr>
        <w:br/>
        <w:t>У неё других нет дел.</w:t>
      </w:r>
      <w:r w:rsidRPr="005C49A8">
        <w:rPr>
          <w:rFonts w:ascii="Times New Roman" w:hAnsi="Times New Roman"/>
          <w:sz w:val="28"/>
          <w:szCs w:val="28"/>
        </w:rPr>
        <w:br/>
        <w:t>(3)</w:t>
      </w:r>
      <w:r w:rsidRPr="005C49A8">
        <w:rPr>
          <w:rFonts w:ascii="Times New Roman" w:hAnsi="Times New Roman"/>
          <w:sz w:val="28"/>
          <w:szCs w:val="28"/>
        </w:rPr>
        <w:br/>
      </w:r>
      <w:r w:rsidRPr="005C49A8">
        <w:rPr>
          <w:rFonts w:ascii="Times New Roman" w:hAnsi="Times New Roman"/>
          <w:sz w:val="28"/>
          <w:szCs w:val="28"/>
        </w:rPr>
        <w:br/>
      </w:r>
      <w:r w:rsidRPr="005C49A8">
        <w:rPr>
          <w:rFonts w:ascii="Times New Roman" w:hAnsi="Times New Roman"/>
          <w:bCs/>
          <w:sz w:val="28"/>
          <w:szCs w:val="28"/>
        </w:rPr>
        <w:t>4. Снег гребёт, но не рукой</w:t>
      </w:r>
      <w:r w:rsidRPr="005C49A8">
        <w:rPr>
          <w:rFonts w:ascii="Times New Roman" w:hAnsi="Times New Roman"/>
          <w:bCs/>
          <w:sz w:val="28"/>
          <w:szCs w:val="28"/>
        </w:rPr>
        <w:br/>
        <w:t>На конвейер свой стальной;</w:t>
      </w:r>
      <w:r w:rsidRPr="005C49A8">
        <w:rPr>
          <w:rFonts w:ascii="Times New Roman" w:hAnsi="Times New Roman"/>
          <w:bCs/>
          <w:sz w:val="28"/>
          <w:szCs w:val="28"/>
        </w:rPr>
        <w:br/>
        <w:t>Был сугроб – и нет его, -</w:t>
      </w:r>
      <w:r w:rsidRPr="005C49A8">
        <w:rPr>
          <w:rFonts w:ascii="Times New Roman" w:hAnsi="Times New Roman"/>
          <w:bCs/>
          <w:sz w:val="28"/>
          <w:szCs w:val="28"/>
        </w:rPr>
        <w:br/>
        <w:t>Это сделать ей легко.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  <w:sectPr w:rsidR="00087AE7" w:rsidRPr="005C49A8" w:rsidSect="00C323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87AE7" w:rsidRDefault="00087AE7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8. Финал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9A8">
        <w:rPr>
          <w:rFonts w:ascii="Times New Roman" w:hAnsi="Times New Roman"/>
          <w:sz w:val="28"/>
          <w:szCs w:val="28"/>
        </w:rPr>
        <w:t>Вот и подошли к концу наши испытания. А пока жюри подсчитывают очки, давайте разомнемся.</w:t>
      </w:r>
    </w:p>
    <w:p w:rsidR="00087AE7" w:rsidRPr="005C49A8" w:rsidRDefault="00087AE7">
      <w:pPr>
        <w:rPr>
          <w:rFonts w:ascii="Times New Roman" w:hAnsi="Times New Roman"/>
          <w:sz w:val="28"/>
          <w:szCs w:val="28"/>
        </w:rPr>
      </w:pPr>
    </w:p>
    <w:p w:rsidR="00087AE7" w:rsidRPr="005C49A8" w:rsidRDefault="00087AE7" w:rsidP="009F47ED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Быстро, встаньте, улыбнитесь,</w:t>
      </w:r>
    </w:p>
    <w:p w:rsidR="00087AE7" w:rsidRPr="005C49A8" w:rsidRDefault="00087AE7" w:rsidP="009F47ED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Выше, выше потянитесь.</w:t>
      </w:r>
    </w:p>
    <w:p w:rsidR="00087AE7" w:rsidRPr="005C49A8" w:rsidRDefault="00087AE7" w:rsidP="009F47ED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Ну-ка, плечи распрямите,</w:t>
      </w:r>
    </w:p>
    <w:p w:rsidR="00087AE7" w:rsidRPr="005C49A8" w:rsidRDefault="00087AE7" w:rsidP="009F47ED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Поднимите, опустите.</w:t>
      </w:r>
    </w:p>
    <w:p w:rsidR="00087AE7" w:rsidRPr="005C49A8" w:rsidRDefault="00087AE7" w:rsidP="009F47ED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Влево, вправо повернулись,</w:t>
      </w:r>
    </w:p>
    <w:p w:rsidR="00087AE7" w:rsidRPr="005C49A8" w:rsidRDefault="00087AE7" w:rsidP="009F47ED">
      <w:pPr>
        <w:rPr>
          <w:rFonts w:ascii="Times New Roman" w:hAnsi="Times New Roman"/>
          <w:b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Рук коленями коснулись.</w:t>
      </w:r>
    </w:p>
    <w:p w:rsidR="00087AE7" w:rsidRPr="005C49A8" w:rsidRDefault="00087AE7" w:rsidP="009F47ED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b/>
          <w:sz w:val="28"/>
          <w:szCs w:val="28"/>
        </w:rPr>
        <w:t>Сели-встали, сели-встали</w:t>
      </w:r>
    </w:p>
    <w:p w:rsidR="00087AE7" w:rsidRPr="005C49A8" w:rsidRDefault="00087AE7" w:rsidP="009F47ED">
      <w:pPr>
        <w:rPr>
          <w:rFonts w:ascii="Times New Roman" w:hAnsi="Times New Roman"/>
          <w:sz w:val="28"/>
          <w:szCs w:val="28"/>
        </w:rPr>
      </w:pPr>
      <w:r w:rsidRPr="005C49A8">
        <w:rPr>
          <w:rFonts w:ascii="Times New Roman" w:hAnsi="Times New Roman"/>
          <w:sz w:val="28"/>
          <w:szCs w:val="28"/>
        </w:rPr>
        <w:t>И на месте побежали.</w:t>
      </w:r>
    </w:p>
    <w:p w:rsidR="00087AE7" w:rsidRDefault="00087AE7" w:rsidP="009F47E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Фантазеры </w:t>
            </w: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Подсолнухи</w:t>
            </w:r>
            <w:r w:rsidRPr="009C1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>1. Приветствие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>2. Умелые ручки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9F5">
              <w:rPr>
                <w:rFonts w:ascii="Times New Roman" w:hAnsi="Times New Roman"/>
                <w:sz w:val="28"/>
                <w:szCs w:val="28"/>
              </w:rPr>
              <w:t>(подстрогай карандаш)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 xml:space="preserve">3. Человек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19F5">
              <w:rPr>
                <w:rFonts w:ascii="Times New Roman" w:hAnsi="Times New Roman"/>
                <w:sz w:val="28"/>
                <w:szCs w:val="28"/>
              </w:rPr>
              <w:t>техники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9F5">
              <w:rPr>
                <w:rFonts w:ascii="Times New Roman" w:hAnsi="Times New Roman"/>
                <w:sz w:val="28"/>
                <w:szCs w:val="28"/>
              </w:rPr>
              <w:t>(дорисуй квадрат)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>4. Угадай-ка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>5. Конструкторское бюро (самолет)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>6. Транспорт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>7. Автомастерская</w:t>
            </w: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AE7" w:rsidRPr="009C19F5" w:rsidTr="009C19F5"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9F5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AE7" w:rsidRPr="009C19F5" w:rsidRDefault="00087AE7" w:rsidP="009C1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087AE7" w:rsidRPr="005C49A8" w:rsidRDefault="00087AE7" w:rsidP="009F47ED">
      <w:pPr>
        <w:rPr>
          <w:rFonts w:ascii="Times New Roman" w:hAnsi="Times New Roman"/>
          <w:sz w:val="28"/>
          <w:szCs w:val="28"/>
        </w:rPr>
      </w:pPr>
    </w:p>
    <w:sectPr w:rsidR="00087AE7" w:rsidRPr="005C49A8" w:rsidSect="002E21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2E8"/>
    <w:rsid w:val="00057020"/>
    <w:rsid w:val="00087AE7"/>
    <w:rsid w:val="001D236F"/>
    <w:rsid w:val="002E21B7"/>
    <w:rsid w:val="005C49A8"/>
    <w:rsid w:val="007163AD"/>
    <w:rsid w:val="009031EF"/>
    <w:rsid w:val="009C19F5"/>
    <w:rsid w:val="009F47ED"/>
    <w:rsid w:val="00A909D3"/>
    <w:rsid w:val="00AC02E8"/>
    <w:rsid w:val="00C323E6"/>
    <w:rsid w:val="00C506E7"/>
    <w:rsid w:val="00CB1266"/>
    <w:rsid w:val="00D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B1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B126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E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2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C49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0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53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38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3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3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3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495</Words>
  <Characters>2827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– игра «Юный техник» </dc:title>
  <dc:subject/>
  <dc:creator>Наталья</dc:creator>
  <cp:keywords/>
  <dc:description/>
  <cp:lastModifiedBy>9сад</cp:lastModifiedBy>
  <cp:revision>2</cp:revision>
  <cp:lastPrinted>2022-11-07T14:59:00Z</cp:lastPrinted>
  <dcterms:created xsi:type="dcterms:W3CDTF">2025-05-14T07:40:00Z</dcterms:created>
  <dcterms:modified xsi:type="dcterms:W3CDTF">2025-05-14T07:40:00Z</dcterms:modified>
</cp:coreProperties>
</file>