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0E" w:rsidRPr="00334ED0" w:rsidRDefault="00AD3E0E" w:rsidP="00B16BC7">
      <w:pPr>
        <w:widowControl w:val="0"/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334ED0">
        <w:rPr>
          <w:rFonts w:ascii="Times New Roman CYR" w:hAnsi="Times New Roman CYR" w:cs="Times New Roman CYR"/>
          <w:sz w:val="28"/>
          <w:szCs w:val="28"/>
        </w:rPr>
        <w:t>осударственное бюджетное общеобразовательное учреждение</w:t>
      </w:r>
    </w:p>
    <w:p w:rsidR="00AD3E0E" w:rsidRPr="00334ED0" w:rsidRDefault="00AD3E0E" w:rsidP="00B16BC7">
      <w:pPr>
        <w:widowControl w:val="0"/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 CYR" w:hAnsi="Times New Roman CYR" w:cs="Times New Roman CYR"/>
          <w:sz w:val="28"/>
          <w:szCs w:val="28"/>
        </w:rPr>
      </w:pPr>
      <w:r w:rsidRPr="00334ED0">
        <w:rPr>
          <w:rFonts w:ascii="Times New Roman CYR" w:hAnsi="Times New Roman CYR" w:cs="Times New Roman CYR"/>
          <w:sz w:val="28"/>
          <w:szCs w:val="28"/>
        </w:rPr>
        <w:t>Самарской области средняя общеобразовательная школа № 1</w:t>
      </w:r>
    </w:p>
    <w:p w:rsidR="00AD3E0E" w:rsidRPr="00334ED0" w:rsidRDefault="00AD3E0E" w:rsidP="00B16BC7">
      <w:pPr>
        <w:widowControl w:val="0"/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 CYR" w:hAnsi="Times New Roman CYR" w:cs="Times New Roman CYR"/>
          <w:sz w:val="28"/>
          <w:szCs w:val="28"/>
        </w:rPr>
      </w:pPr>
      <w:r w:rsidRPr="00334ED0">
        <w:rPr>
          <w:rFonts w:ascii="Times New Roman CYR" w:hAnsi="Times New Roman CYR" w:cs="Times New Roman CYR"/>
          <w:sz w:val="28"/>
          <w:szCs w:val="28"/>
        </w:rPr>
        <w:t>имени Героя Советского Союза Зои Космодемьянской</w:t>
      </w:r>
    </w:p>
    <w:p w:rsidR="00AD3E0E" w:rsidRPr="00334ED0" w:rsidRDefault="00AD3E0E" w:rsidP="00B16BC7">
      <w:pPr>
        <w:widowControl w:val="0"/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 CYR" w:hAnsi="Times New Roman CYR" w:cs="Times New Roman CYR"/>
          <w:sz w:val="28"/>
          <w:szCs w:val="28"/>
        </w:rPr>
      </w:pPr>
      <w:r w:rsidRPr="00334ED0">
        <w:rPr>
          <w:rFonts w:ascii="Times New Roman CYR" w:hAnsi="Times New Roman CYR" w:cs="Times New Roman CYR"/>
          <w:sz w:val="28"/>
          <w:szCs w:val="28"/>
        </w:rPr>
        <w:t>городского округа Чапаевск Самарской области</w:t>
      </w:r>
    </w:p>
    <w:p w:rsidR="00AD3E0E" w:rsidRPr="00334ED0" w:rsidRDefault="00AD3E0E" w:rsidP="00B16BC7">
      <w:pPr>
        <w:widowControl w:val="0"/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334ED0">
        <w:rPr>
          <w:rFonts w:ascii="Times New Roman CYR" w:hAnsi="Times New Roman CYR" w:cs="Times New Roman CYR"/>
          <w:sz w:val="28"/>
          <w:szCs w:val="28"/>
        </w:rPr>
        <w:t>труктурное подразделение «Детский сад №9 «Гнездышко»</w:t>
      </w: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  <w:r w:rsidRPr="00A71909">
        <w:rPr>
          <w:rFonts w:ascii="Times New Roman" w:hAnsi="Times New Roman"/>
          <w:sz w:val="28"/>
        </w:rPr>
        <w:t>Аналитическая справка</w:t>
      </w: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  <w:r w:rsidRPr="00A71909">
        <w:rPr>
          <w:rFonts w:ascii="Times New Roman" w:hAnsi="Times New Roman"/>
          <w:sz w:val="28"/>
        </w:rPr>
        <w:t>результатов мониторинга образовательного процесса</w:t>
      </w: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  <w:r w:rsidRPr="00A71909">
        <w:rPr>
          <w:rFonts w:ascii="Times New Roman" w:hAnsi="Times New Roman"/>
          <w:sz w:val="28"/>
        </w:rPr>
        <w:t xml:space="preserve"> (программа познавательно</w:t>
      </w:r>
      <w:r>
        <w:rPr>
          <w:rFonts w:ascii="Times New Roman" w:hAnsi="Times New Roman"/>
          <w:sz w:val="28"/>
        </w:rPr>
        <w:t>технического</w:t>
      </w:r>
      <w:r w:rsidRPr="00A71909">
        <w:rPr>
          <w:rFonts w:ascii="Times New Roman" w:hAnsi="Times New Roman"/>
          <w:sz w:val="28"/>
        </w:rPr>
        <w:t xml:space="preserve"> развития «</w:t>
      </w:r>
      <w:r>
        <w:rPr>
          <w:rFonts w:ascii="Times New Roman" w:hAnsi="Times New Roman"/>
          <w:sz w:val="28"/>
        </w:rPr>
        <w:t>Юные инженерики</w:t>
      </w:r>
      <w:r w:rsidRPr="00A71909">
        <w:rPr>
          <w:rFonts w:ascii="Times New Roman" w:hAnsi="Times New Roman"/>
          <w:sz w:val="28"/>
        </w:rPr>
        <w:t>»)</w:t>
      </w: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  <w:r w:rsidRPr="00A71909">
        <w:rPr>
          <w:rFonts w:ascii="Times New Roman" w:hAnsi="Times New Roman"/>
          <w:sz w:val="28"/>
        </w:rPr>
        <w:t xml:space="preserve">      </w:t>
      </w: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</w:p>
    <w:p w:rsidR="00AD3E0E" w:rsidRPr="00A71909" w:rsidRDefault="00AD3E0E" w:rsidP="00A71909">
      <w:pPr>
        <w:jc w:val="center"/>
        <w:rPr>
          <w:rFonts w:ascii="Times New Roman" w:hAnsi="Times New Roman"/>
          <w:sz w:val="28"/>
        </w:rPr>
      </w:pPr>
    </w:p>
    <w:p w:rsidR="00AD3E0E" w:rsidRPr="00A71909" w:rsidRDefault="00AD3E0E" w:rsidP="00A71909">
      <w:pPr>
        <w:jc w:val="right"/>
        <w:rPr>
          <w:rFonts w:ascii="Times New Roman" w:hAnsi="Times New Roman"/>
          <w:sz w:val="28"/>
        </w:rPr>
      </w:pPr>
      <w:r w:rsidRPr="00A71909">
        <w:rPr>
          <w:rFonts w:ascii="Times New Roman" w:hAnsi="Times New Roman"/>
          <w:sz w:val="28"/>
        </w:rPr>
        <w:t xml:space="preserve">Воспитатели:                                                                                       </w:t>
      </w:r>
    </w:p>
    <w:p w:rsidR="00AD3E0E" w:rsidRDefault="00AD3E0E" w:rsidP="00B16BC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Вихрева В.Н.</w:t>
      </w:r>
    </w:p>
    <w:p w:rsidR="00AD3E0E" w:rsidRPr="00A71909" w:rsidRDefault="00AD3E0E" w:rsidP="00B16BC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Кудрявцева Е.Г.</w:t>
      </w:r>
    </w:p>
    <w:p w:rsidR="00AD3E0E" w:rsidRDefault="00AD3E0E" w:rsidP="00A71909">
      <w:pPr>
        <w:rPr>
          <w:rFonts w:ascii="Times New Roman" w:hAnsi="Times New Roman"/>
          <w:sz w:val="28"/>
        </w:rPr>
      </w:pPr>
    </w:p>
    <w:p w:rsidR="00AD3E0E" w:rsidRDefault="00AD3E0E" w:rsidP="00A71909">
      <w:pPr>
        <w:rPr>
          <w:rFonts w:ascii="Times New Roman" w:hAnsi="Times New Roman"/>
          <w:sz w:val="28"/>
        </w:rPr>
      </w:pPr>
    </w:p>
    <w:p w:rsidR="00AD3E0E" w:rsidRPr="00A71909" w:rsidRDefault="00AD3E0E" w:rsidP="00A71909">
      <w:pPr>
        <w:rPr>
          <w:rFonts w:ascii="Times New Roman" w:hAnsi="Times New Roman"/>
          <w:sz w:val="28"/>
        </w:rPr>
      </w:pPr>
    </w:p>
    <w:p w:rsidR="00AD3E0E" w:rsidRDefault="00AD3E0E" w:rsidP="006714EE">
      <w:pPr>
        <w:jc w:val="center"/>
        <w:rPr>
          <w:rFonts w:ascii="Times New Roman" w:hAnsi="Times New Roman"/>
          <w:sz w:val="28"/>
        </w:rPr>
        <w:sectPr w:rsidR="00AD3E0E" w:rsidSect="00A719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г. Чапаевск, 2025</w:t>
      </w:r>
    </w:p>
    <w:p w:rsidR="00AD3E0E" w:rsidRDefault="00AD3E0E" w:rsidP="006714EE">
      <w:pPr>
        <w:rPr>
          <w:rFonts w:ascii="Times New Roman" w:hAnsi="Times New Roman"/>
          <w:sz w:val="28"/>
        </w:rPr>
      </w:pPr>
    </w:p>
    <w:p w:rsidR="00AD3E0E" w:rsidRDefault="00AD3E0E" w:rsidP="001F7128">
      <w:pPr>
        <w:jc w:val="center"/>
        <w:rPr>
          <w:rFonts w:ascii="Times New Roman" w:hAnsi="Times New Roman"/>
          <w:sz w:val="28"/>
        </w:rPr>
      </w:pPr>
      <w:r w:rsidRPr="001F7128">
        <w:rPr>
          <w:rFonts w:ascii="Times New Roman" w:hAnsi="Times New Roman"/>
          <w:sz w:val="28"/>
        </w:rPr>
        <w:t>Карта наблюдений развития технических умений детей</w:t>
      </w:r>
      <w:r>
        <w:rPr>
          <w:rFonts w:ascii="Times New Roman" w:hAnsi="Times New Roman"/>
          <w:sz w:val="28"/>
        </w:rPr>
        <w:t xml:space="preserve"> старших групп</w:t>
      </w:r>
      <w:r w:rsidRPr="001F7128">
        <w:rPr>
          <w:rFonts w:ascii="Times New Roman" w:hAnsi="Times New Roman"/>
          <w:sz w:val="28"/>
        </w:rPr>
        <w:t xml:space="preserve"> в рамках реализации программы «</w:t>
      </w:r>
      <w:r>
        <w:rPr>
          <w:rFonts w:ascii="Times New Roman" w:hAnsi="Times New Roman"/>
          <w:sz w:val="28"/>
        </w:rPr>
        <w:t>Юные и</w:t>
      </w:r>
      <w:r w:rsidRPr="001F7128">
        <w:rPr>
          <w:rFonts w:ascii="Times New Roman" w:hAnsi="Times New Roman"/>
          <w:sz w:val="28"/>
        </w:rPr>
        <w:t xml:space="preserve">нженерики» </w:t>
      </w:r>
      <w:r>
        <w:rPr>
          <w:rFonts w:ascii="Times New Roman" w:hAnsi="Times New Roman"/>
          <w:sz w:val="28"/>
        </w:rPr>
        <w:t>(</w:t>
      </w:r>
      <w:r w:rsidRPr="001F7128">
        <w:rPr>
          <w:rFonts w:ascii="Times New Roman" w:hAnsi="Times New Roman"/>
          <w:sz w:val="28"/>
        </w:rPr>
        <w:t>первый год обучения)</w:t>
      </w:r>
    </w:p>
    <w:p w:rsidR="00AD3E0E" w:rsidRPr="001F7128" w:rsidRDefault="00AD3E0E" w:rsidP="001F7128">
      <w:pPr>
        <w:ind w:firstLine="708"/>
        <w:jc w:val="both"/>
        <w:rPr>
          <w:rFonts w:ascii="Times New Roman" w:hAnsi="Times New Roman"/>
          <w:sz w:val="28"/>
        </w:rPr>
      </w:pPr>
      <w:r w:rsidRPr="001F7128">
        <w:rPr>
          <w:rFonts w:ascii="Times New Roman" w:hAnsi="Times New Roman"/>
          <w:sz w:val="28"/>
        </w:rPr>
        <w:t>Инди</w:t>
      </w:r>
      <w:r>
        <w:rPr>
          <w:rFonts w:ascii="Times New Roman" w:hAnsi="Times New Roman"/>
          <w:sz w:val="28"/>
        </w:rPr>
        <w:t>видуальные результаты освоения п</w:t>
      </w:r>
      <w:r w:rsidRPr="001F7128">
        <w:rPr>
          <w:rFonts w:ascii="Times New Roman" w:hAnsi="Times New Roman"/>
          <w:sz w:val="28"/>
        </w:rPr>
        <w:t>рограммы оцениваются с помощью наблюдения, после чего в план педагога вносятся коррективы.</w:t>
      </w:r>
      <w:r>
        <w:rPr>
          <w:rFonts w:ascii="Times New Roman" w:hAnsi="Times New Roman"/>
          <w:sz w:val="28"/>
        </w:rPr>
        <w:t xml:space="preserve"> Диагностические карты (источник: </w:t>
      </w:r>
      <w:hyperlink r:id="rId5" w:history="1">
        <w:r w:rsidRPr="00380FE7">
          <w:rPr>
            <w:rStyle w:val="Hyperlink"/>
            <w:rFonts w:ascii="Times New Roman" w:hAnsi="Times New Roman"/>
            <w:sz w:val="28"/>
          </w:rPr>
          <w:t>https://inott.ru/projects/ot-frebelya-do-robota22/diagnosticheskiy-instrumentariy-/5-6-let2/</w:t>
        </w:r>
      </w:hyperlink>
      <w:r>
        <w:rPr>
          <w:rFonts w:ascii="Times New Roman" w:hAnsi="Times New Roman"/>
          <w:sz w:val="28"/>
        </w:rPr>
        <w:t xml:space="preserve"> )</w:t>
      </w:r>
    </w:p>
    <w:p w:rsidR="00AD3E0E" w:rsidRDefault="00AD3E0E" w:rsidP="000444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Воспитатели:</w:t>
      </w:r>
      <w:r w:rsidRPr="004D431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Вихрева В.Н., Кудрявцева Е.Г.</w:t>
      </w:r>
    </w:p>
    <w:p w:rsidR="00AD3E0E" w:rsidRPr="004D431E" w:rsidRDefault="00AD3E0E" w:rsidP="00044403">
      <w:pPr>
        <w:rPr>
          <w:rFonts w:ascii="Times New Roman" w:hAnsi="Times New Roman"/>
          <w:sz w:val="28"/>
        </w:rPr>
      </w:pPr>
      <w:r w:rsidRPr="004D431E">
        <w:rPr>
          <w:rFonts w:ascii="Times New Roman" w:hAnsi="Times New Roman"/>
          <w:sz w:val="28"/>
        </w:rPr>
        <w:t>Дата проведения</w:t>
      </w:r>
      <w:r>
        <w:rPr>
          <w:rFonts w:ascii="Times New Roman" w:hAnsi="Times New Roman"/>
          <w:sz w:val="28"/>
        </w:rPr>
        <w:t>: сентябрь, 2024</w:t>
      </w:r>
      <w:r w:rsidRPr="004D431E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в диагностике приняли участие 20 детей</w:t>
      </w:r>
      <w:r w:rsidRPr="004D431E">
        <w:rPr>
          <w:rFonts w:ascii="Times New Roman" w:hAnsi="Times New Roman"/>
          <w:sz w:val="28"/>
        </w:rPr>
        <w:t>)</w:t>
      </w:r>
    </w:p>
    <w:tbl>
      <w:tblPr>
        <w:tblW w:w="554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3467"/>
        <w:gridCol w:w="6258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AD3E0E" w:rsidRPr="004B085C" w:rsidTr="004B085C">
        <w:trPr>
          <w:trHeight w:val="484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Компетенции инженера (по Квалификационному справочнику)</w:t>
            </w:r>
          </w:p>
        </w:tc>
        <w:tc>
          <w:tcPr>
            <w:tcW w:w="1923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Pr="004B085C">
              <w:t xml:space="preserve"> </w:t>
            </w:r>
            <w:r w:rsidRPr="004B085C">
              <w:rPr>
                <w:rFonts w:ascii="Times New Roman" w:hAnsi="Times New Roman"/>
                <w:sz w:val="24"/>
                <w:szCs w:val="24"/>
              </w:rPr>
              <w:t>основ технической подготовки</w:t>
            </w:r>
          </w:p>
        </w:tc>
        <w:tc>
          <w:tcPr>
            <w:tcW w:w="1853" w:type="pct"/>
            <w:gridSpan w:val="12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D3E0E" w:rsidRPr="004B085C" w:rsidTr="004B085C">
        <w:trPr>
          <w:cantSplit/>
          <w:trHeight w:val="1682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  <w:vMerge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2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3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4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5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6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7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8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9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10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11</w:t>
            </w:r>
          </w:p>
        </w:tc>
        <w:tc>
          <w:tcPr>
            <w:tcW w:w="157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12</w:t>
            </w:r>
          </w:p>
        </w:tc>
      </w:tr>
      <w:tr w:rsidR="00AD3E0E" w:rsidRPr="004B085C" w:rsidTr="004B085C">
        <w:trPr>
          <w:trHeight w:val="259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Составляет проекты конструкций</w:t>
            </w:r>
          </w:p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567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Классифицирует виды коммуникаций и связи, виды вычислительной техники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551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Использует средства коммуникаций и связи, средства вычислительной техники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835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Создает технические объекты и макеты по представлению, памяти, с натуры, по заданным темам, условиям, самостоятельному замыслу, схемам, моделям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Создает постройки, сооружения с опорой на опыт освоения архитектуры: варианты построек жилого, промышленного, общественного назначения, мосты, крепости, транспорт, использует детали с учетом их конструктивных свойств (форма, величина, устойчивость, размещение в пространстве); адекватно заменяет одни детали другими; определяет варианты строительных деталей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1181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«Читает» простейшие схемы технических объектов, макетов, моделей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840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Знает некоторые способы крепления деталей, использования инструментов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Выбирает соответствующие техническому замыслу материалы и оборудование, планирует деятельность по достижению результата, оценивает его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853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Проводит технико – 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Анализирует объект, свойства, устанавливает пространственные, пропорциональные отношения, передает их в работе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D3E0E" w:rsidRPr="004B085C" w:rsidTr="004B085C">
        <w:trPr>
          <w:trHeight w:val="837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Проявляет положительное отношение к технических объектам, предметам быта, техническим игрушкам и пр.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706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Подбирает материалы, оборудование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703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Работает в команде и индивидуально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685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Составляет и выполняет алгоритм действий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708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Планирует этапы своей деятельности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689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Имеет представления о техническом разнообразии окружающего мира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698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Использует в речи некоторые слова технического языка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Анализирует постройку, выделяет крупные и мелкие части, их пропорциональные соотношения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987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Участвует в работах по исследованию, разработке проектов и программ предприятия (подразделений предприятия), в проведении мероприятий.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Разрабатывает детские проекты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1119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 интересом участвует в экспериментальной деятельности с оборудование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976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Использует способы преобразования (изменение формы, величины, функции, аналогии т.д.)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1128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Замечает (определяет) техническое оснащение окружающего мира, дифференцированно воспринимает многообразие технических средств, способы их использования человеком в различных ситуациях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998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Устанавливает причинно-следственные связи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Выбирает способы действий из усвоенных ранее способов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Разрабатывает простейшие карты – схемы, графики, алгоритмы действий, заносит их в инженерную книгу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Оказывает методическую и практическую помощь при реализации проектов и программ, планов и договоров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Сотрудничает с другими детьми в процессе выполнения коллективных творческих работ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920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Осуществляет экспертизу технической документации, надзор и контроль над состоянием и эксплуатации оборудования. Следит за соблюдением установленных требований, действующих норм, правил и стандартов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Ведет контроль эксплуатации объектов, созданных своими руками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Соблюдает правила техники безопасности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Проявляет самостоятельность, творчество, инициативу в разных видах деятельности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Обыгрывает созданные технические объекты и макеты, стремится создать модель для разнообразных собственных игр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3147" w:type="pct"/>
            <w:gridSpan w:val="3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7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</w:t>
            </w:r>
          </w:p>
        </w:tc>
      </w:tr>
    </w:tbl>
    <w:p w:rsidR="00AD3E0E" w:rsidRDefault="00AD3E0E" w:rsidP="008F128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Продолжение</w:t>
      </w:r>
    </w:p>
    <w:tbl>
      <w:tblPr>
        <w:tblW w:w="554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3538"/>
        <w:gridCol w:w="6294"/>
        <w:gridCol w:w="520"/>
        <w:gridCol w:w="520"/>
        <w:gridCol w:w="520"/>
        <w:gridCol w:w="520"/>
        <w:gridCol w:w="520"/>
        <w:gridCol w:w="520"/>
        <w:gridCol w:w="520"/>
        <w:gridCol w:w="520"/>
        <w:gridCol w:w="489"/>
        <w:gridCol w:w="489"/>
        <w:gridCol w:w="489"/>
        <w:gridCol w:w="506"/>
      </w:tblGrid>
      <w:tr w:rsidR="00AD3E0E" w:rsidRPr="004B085C" w:rsidTr="004B085C">
        <w:trPr>
          <w:trHeight w:val="484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Компетенции инженера (по Квалификационному справочнику)</w:t>
            </w:r>
          </w:p>
        </w:tc>
        <w:tc>
          <w:tcPr>
            <w:tcW w:w="1923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Pr="004B085C">
              <w:t xml:space="preserve"> </w:t>
            </w:r>
            <w:r w:rsidRPr="004B085C">
              <w:rPr>
                <w:rFonts w:ascii="Times New Roman" w:hAnsi="Times New Roman"/>
                <w:sz w:val="24"/>
                <w:szCs w:val="24"/>
              </w:rPr>
              <w:t>основ технической подготовки</w:t>
            </w:r>
          </w:p>
        </w:tc>
        <w:tc>
          <w:tcPr>
            <w:tcW w:w="1854" w:type="pct"/>
            <w:gridSpan w:val="12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D3E0E" w:rsidRPr="004B085C" w:rsidTr="004B085C">
        <w:trPr>
          <w:cantSplit/>
          <w:trHeight w:val="1682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  <w:vMerge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13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14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15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16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17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18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19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20</w:t>
            </w:r>
          </w:p>
        </w:tc>
        <w:tc>
          <w:tcPr>
            <w:tcW w:w="154" w:type="pct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</w:p>
        </w:tc>
        <w:tc>
          <w:tcPr>
            <w:tcW w:w="154" w:type="pct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</w:p>
        </w:tc>
        <w:tc>
          <w:tcPr>
            <w:tcW w:w="154" w:type="pct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</w:p>
        </w:tc>
        <w:tc>
          <w:tcPr>
            <w:tcW w:w="158" w:type="pct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</w:p>
        </w:tc>
      </w:tr>
      <w:tr w:rsidR="00AD3E0E" w:rsidRPr="004B085C" w:rsidTr="004B085C">
        <w:trPr>
          <w:trHeight w:val="259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Составляет проекты конструкций</w:t>
            </w:r>
          </w:p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567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Классифицирует виды коммуникаций и связи, виды вычислительной техники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551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Использует средства коммуникаций и связи, средства вычислительной техники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835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Создает технические объекты и макеты по представлению, памяти, с натуры, по заданным темам, условиям, самостоятельному замыслу, схемам, моделям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Создает постройки, сооружения с опорой на опыт освоения архитектуры: варианты построек жилого, промышленного, общественного назначения, мосты, крепости, транспорт, использует детали с учетом их конструктивных свойств (форма, величина, устойчивость, размещение в пространстве); адекватно заменяет одни детали другими; определяет варианты строительных деталей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1181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«Читает» простейшие схемы технических объектов, макетов, моделей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840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Знает некоторые способы крепления деталей, использования инструментов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Выбирает соответствующие техническому замыслу материалы и оборудование, планирует деятельность по достижению результата, оценивает его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853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Проводит технико – 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Анализирует объект, свойства, устанавливает пространственные, пропорциональные отношения, передает их в работе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837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Проявляет положительное отношение к технических объектам, предметам быта, техническим игрушкам и пр.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706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Подбирает материалы, оборудование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703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Работает в команде и индивидуально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685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Составляет и выполняет алгоритм действий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708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Планирует этапы своей деятельности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689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Имеет представления о техническом разнообразии окружающего мира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698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Использует в речи некоторые слова технического языка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Анализирует постройку, выделяет крупные и мелкие части, их пропорциональные соотношения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987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Участвует в работах по исследованию, разработке проектов и программ предприятия (подразделений предприятия), в проведении мероприятий.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Разрабатывает детские проекты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1119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 интересом участвует в экспериментальной деятельности с оборудование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976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Использует способы преобразования (изменение формы, величины, функции, аналогии т.д.)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1128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Замечает (определяет) техническое оснащение окружающего мира, дифференцированно воспринимает многообразие технических средств, способы их использования человеком в различных ситуациях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998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Устанавливает причинно-следственные связи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Выбирает способы действий из усвоенных ранее способов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8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Разрабатывает простейшие карты – схемы, графики, алгоритмы действий, заносит их в инженерную книгу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8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Оказывает методическую и практическую помощь при реализации проектов и программ, планов и договоров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Сотрудничает с другими детьми в процессе выполнения коллективных творческих работ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920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Осуществляет экспертизу технической документации, надзор и контроль над состоянием и эксплуатации оборудования. Следит за соблюдением установленных требований, действующих норм, правил и стандартов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Ведет контроль эксплуатации объектов, созданных своими руками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Соблюдает правила техники безопасности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Проявляет самостоятельность, творчество, инициативу в разных видах деятельности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Обыгрывает созданные технические объекты и макеты, стремится создать модель для разнообразных собственных игр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3146" w:type="pct"/>
            <w:gridSpan w:val="3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4" w:type="pct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4" w:type="pct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D3E0E" w:rsidRDefault="00AD3E0E" w:rsidP="000C2795">
      <w:pPr>
        <w:rPr>
          <w:rFonts w:ascii="Times New Roman" w:hAnsi="Times New Roman"/>
          <w:b/>
          <w:sz w:val="28"/>
        </w:rPr>
      </w:pPr>
    </w:p>
    <w:p w:rsidR="00AD3E0E" w:rsidRDefault="00AD3E0E" w:rsidP="000C2795">
      <w:pPr>
        <w:rPr>
          <w:rFonts w:ascii="Times New Roman" w:hAnsi="Times New Roman"/>
          <w:sz w:val="28"/>
        </w:rPr>
      </w:pPr>
      <w:r w:rsidRPr="000C2795">
        <w:rPr>
          <w:rFonts w:ascii="Times New Roman" w:hAnsi="Times New Roman"/>
          <w:sz w:val="28"/>
        </w:rPr>
        <w:t xml:space="preserve">Данная диагностика проводится педагогом в начале учебного года и в конце. При проведении данной диагностики педагог проводит игры, создает игровые ситуации, сюжетно – ролевые игры и т.д. и отмечает у каждого ребенка уровень формирования каждого показателя от 1 до 3, где </w:t>
      </w:r>
    </w:p>
    <w:p w:rsidR="00AD3E0E" w:rsidRDefault="00AD3E0E" w:rsidP="000C279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– показатель сформирован</w:t>
      </w:r>
    </w:p>
    <w:p w:rsidR="00AD3E0E" w:rsidRDefault="00AD3E0E" w:rsidP="000C2795">
      <w:pPr>
        <w:rPr>
          <w:rFonts w:ascii="Times New Roman" w:hAnsi="Times New Roman"/>
          <w:sz w:val="28"/>
        </w:rPr>
      </w:pPr>
      <w:r w:rsidRPr="000C2795">
        <w:rPr>
          <w:rFonts w:ascii="Times New Roman" w:hAnsi="Times New Roman"/>
          <w:sz w:val="28"/>
        </w:rPr>
        <w:t xml:space="preserve"> 2 – п</w:t>
      </w:r>
      <w:r>
        <w:rPr>
          <w:rFonts w:ascii="Times New Roman" w:hAnsi="Times New Roman"/>
          <w:sz w:val="28"/>
        </w:rPr>
        <w:t>оказатель сформирован частично</w:t>
      </w:r>
    </w:p>
    <w:p w:rsidR="00AD3E0E" w:rsidRPr="0008205C" w:rsidRDefault="00AD3E0E" w:rsidP="000C2795">
      <w:pPr>
        <w:rPr>
          <w:rFonts w:ascii="Times New Roman" w:hAnsi="Times New Roman"/>
          <w:sz w:val="28"/>
        </w:rPr>
      </w:pPr>
      <w:r w:rsidRPr="000C2795">
        <w:rPr>
          <w:rFonts w:ascii="Times New Roman" w:hAnsi="Times New Roman"/>
          <w:sz w:val="28"/>
        </w:rPr>
        <w:t>3 – показатель не сформирован</w:t>
      </w:r>
    </w:p>
    <w:p w:rsidR="00AD3E0E" w:rsidRDefault="00AD3E0E" w:rsidP="000C2795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Средний балл на начало года составил 51,7 балла</w:t>
      </w:r>
    </w:p>
    <w:p w:rsidR="00AD3E0E" w:rsidRDefault="00AD3E0E" w:rsidP="000C2795">
      <w:pPr>
        <w:pStyle w:val="ListParagraph"/>
        <w:rPr>
          <w:rFonts w:ascii="Times New Roman" w:hAnsi="Times New Roman"/>
          <w:sz w:val="28"/>
        </w:rPr>
      </w:pPr>
    </w:p>
    <w:p w:rsidR="00AD3E0E" w:rsidRDefault="00AD3E0E" w:rsidP="000C2795">
      <w:pPr>
        <w:pStyle w:val="ListParagraph"/>
        <w:rPr>
          <w:rFonts w:ascii="Times New Roman" w:hAnsi="Times New Roman"/>
          <w:sz w:val="28"/>
        </w:rPr>
      </w:pPr>
    </w:p>
    <w:p w:rsidR="00AD3E0E" w:rsidRDefault="00AD3E0E" w:rsidP="000C2795">
      <w:pPr>
        <w:pStyle w:val="ListParagraph"/>
        <w:rPr>
          <w:rFonts w:ascii="Times New Roman" w:hAnsi="Times New Roman"/>
          <w:sz w:val="28"/>
        </w:rPr>
      </w:pPr>
    </w:p>
    <w:p w:rsidR="00AD3E0E" w:rsidRDefault="00AD3E0E" w:rsidP="00611E72">
      <w:pPr>
        <w:rPr>
          <w:rFonts w:ascii="Times New Roman" w:hAnsi="Times New Roman"/>
          <w:sz w:val="28"/>
        </w:rPr>
      </w:pPr>
      <w:r w:rsidRPr="004D431E">
        <w:rPr>
          <w:rFonts w:ascii="Times New Roman" w:hAnsi="Times New Roman"/>
          <w:sz w:val="28"/>
        </w:rPr>
        <w:t>Дата проведения</w:t>
      </w:r>
      <w:r>
        <w:rPr>
          <w:rFonts w:ascii="Times New Roman" w:hAnsi="Times New Roman"/>
          <w:sz w:val="28"/>
        </w:rPr>
        <w:t>: май, 2025</w:t>
      </w:r>
      <w:r w:rsidRPr="004D431E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в диагностике приняли участие 20 детей</w:t>
      </w:r>
      <w:r w:rsidRPr="004D431E">
        <w:rPr>
          <w:rFonts w:ascii="Times New Roman" w:hAnsi="Times New Roman"/>
          <w:sz w:val="28"/>
        </w:rPr>
        <w:t>)</w:t>
      </w:r>
    </w:p>
    <w:tbl>
      <w:tblPr>
        <w:tblW w:w="554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3467"/>
        <w:gridCol w:w="6258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AD3E0E" w:rsidRPr="004B085C" w:rsidTr="004B085C">
        <w:trPr>
          <w:trHeight w:val="484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Компетенции инженера (по Квалификационному справочнику)</w:t>
            </w:r>
          </w:p>
        </w:tc>
        <w:tc>
          <w:tcPr>
            <w:tcW w:w="1923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Pr="004B085C">
              <w:t xml:space="preserve"> </w:t>
            </w:r>
            <w:r w:rsidRPr="004B085C">
              <w:rPr>
                <w:rFonts w:ascii="Times New Roman" w:hAnsi="Times New Roman"/>
                <w:sz w:val="24"/>
                <w:szCs w:val="24"/>
              </w:rPr>
              <w:t>основ технической подготовки</w:t>
            </w:r>
          </w:p>
        </w:tc>
        <w:tc>
          <w:tcPr>
            <w:tcW w:w="1853" w:type="pct"/>
            <w:gridSpan w:val="12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D3E0E" w:rsidRPr="004B085C" w:rsidTr="004B085C">
        <w:trPr>
          <w:cantSplit/>
          <w:trHeight w:val="1682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  <w:vMerge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2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3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4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5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6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7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8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9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10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11</w:t>
            </w:r>
          </w:p>
        </w:tc>
        <w:tc>
          <w:tcPr>
            <w:tcW w:w="157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12</w:t>
            </w:r>
          </w:p>
        </w:tc>
      </w:tr>
      <w:tr w:rsidR="00AD3E0E" w:rsidRPr="004B085C" w:rsidTr="004B085C">
        <w:trPr>
          <w:trHeight w:val="259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Составляет проекты конструкций</w:t>
            </w:r>
          </w:p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567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Классифицирует виды коммуникаций и связи, виды вычислительной техники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551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Использует средства коммуникаций и связи, средства вычислительной техники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835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Создает технические объекты и макеты по представлению, памяти, с натуры, по заданным темам, условиям, самостоятельному замыслу, схемам, моделям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Создает постройки, сооружения с опорой на опыт освоения архитектуры: варианты построек жилого, промышленного, общественного назначения, мосты, крепости, транспорт, использует детали с учетом их конструктивных свойств (форма, величина, устойчивость, размещение в пространстве); адекватно заменяет одни детали другими; определяет варианты строительных деталей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1181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«Читает» простейшие схемы технических объектов, макетов, моделей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840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Знает некоторые способы крепления деталей, использования инструментов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Выбирает соответствующие техническому замыслу материалы и оборудование, планирует деятельность по достижению результата, оценивает его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853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Проводит технико – 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Анализирует объект, свойства, устанавливает пространственные, пропорциональные отношения, передает их в работе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837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Проявляет положительное отношение к технических объектам, предметам быта, техническим игрушкам и пр.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706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Подбирает материалы, оборудование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703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Работает в команде и индивидуально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AD3E0E" w:rsidRPr="004B085C" w:rsidTr="004B085C">
        <w:trPr>
          <w:trHeight w:val="685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Составляет и выполняет алгоритм действий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708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Планирует этапы своей деятельности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689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Имеет представления о техническом разнообразии окружающего мира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698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Использует в речи некоторые слова технического языка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Анализирует постройку, выделяет крупные и мелкие части, их пропорциональные соотношения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987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Участвует в работах по исследованию, разработке проектов и программ предприятия (подразделений предприятия), в проведении мероприятий.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Разрабатывает детские проекты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1119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 интересом участвует в экспериментальной деятельности с оборудование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976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Использует способы преобразования (изменение формы, величины, функции, аналогии т.д.)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1128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Замечает (определяет) техническое оснащение окружающего мира, дифференцированно воспринимает многообразие технических средств, способы их использования человеком в различных ситуациях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998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Устанавливает причинно-следственные связи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Выбирает способы действий из усвоенных ранее способов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Разрабатывает простейшие карты – схемы, графики, алгоритмы действий, заносит их в инженерную книгу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Оказывает методическую и практическую помощь при реализации проектов и программ, планов и договоров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Сотрудничает с другими детьми в процессе выполнения коллективных творческих работ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rPr>
          <w:trHeight w:val="920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Осуществляет экспертизу технической документации, надзор и контроль над состоянием и эксплуатации оборудования. Следит за соблюдением установленных требований, действующих норм, правил и стандартов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Ведет контроль эксплуатации объектов, созданных своими руками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Соблюдает правила техники безопасности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9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Проявляет самостоятельность, творчество, инициативу в разных видах деятельности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Обыгрывает созданные технические объекты и макеты, стремится создать модель для разнообразных собственных игр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7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D3E0E" w:rsidRPr="004B085C" w:rsidTr="004B085C">
        <w:tc>
          <w:tcPr>
            <w:tcW w:w="3147" w:type="pct"/>
            <w:gridSpan w:val="3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7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</w:t>
            </w:r>
          </w:p>
        </w:tc>
      </w:tr>
    </w:tbl>
    <w:p w:rsidR="00AD3E0E" w:rsidRDefault="00AD3E0E" w:rsidP="000C279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Продолжение</w:t>
      </w:r>
    </w:p>
    <w:tbl>
      <w:tblPr>
        <w:tblW w:w="554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3538"/>
        <w:gridCol w:w="6294"/>
        <w:gridCol w:w="520"/>
        <w:gridCol w:w="520"/>
        <w:gridCol w:w="520"/>
        <w:gridCol w:w="520"/>
        <w:gridCol w:w="520"/>
        <w:gridCol w:w="520"/>
        <w:gridCol w:w="520"/>
        <w:gridCol w:w="520"/>
        <w:gridCol w:w="489"/>
        <w:gridCol w:w="489"/>
        <w:gridCol w:w="489"/>
        <w:gridCol w:w="506"/>
      </w:tblGrid>
      <w:tr w:rsidR="00AD3E0E" w:rsidRPr="004B085C" w:rsidTr="004B085C">
        <w:trPr>
          <w:trHeight w:val="484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Компетенции инженера (по Квалификационному справочнику)</w:t>
            </w:r>
          </w:p>
        </w:tc>
        <w:tc>
          <w:tcPr>
            <w:tcW w:w="1923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Pr="004B085C">
              <w:t xml:space="preserve"> </w:t>
            </w:r>
            <w:r w:rsidRPr="004B085C">
              <w:rPr>
                <w:rFonts w:ascii="Times New Roman" w:hAnsi="Times New Roman"/>
                <w:sz w:val="24"/>
                <w:szCs w:val="24"/>
              </w:rPr>
              <w:t>основ технической подготовки</w:t>
            </w:r>
          </w:p>
        </w:tc>
        <w:tc>
          <w:tcPr>
            <w:tcW w:w="1854" w:type="pct"/>
            <w:gridSpan w:val="12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D3E0E" w:rsidRPr="004B085C" w:rsidTr="004B085C">
        <w:trPr>
          <w:cantSplit/>
          <w:trHeight w:val="1682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  <w:vMerge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13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14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15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16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17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18</w:t>
            </w:r>
          </w:p>
        </w:tc>
        <w:tc>
          <w:tcPr>
            <w:tcW w:w="154" w:type="pct"/>
            <w:shd w:val="clear" w:color="auto" w:fill="F2F2F2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19</w:t>
            </w:r>
          </w:p>
        </w:tc>
        <w:tc>
          <w:tcPr>
            <w:tcW w:w="154" w:type="pct"/>
            <w:shd w:val="clear" w:color="auto" w:fill="D9D9D9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Ребенок 20</w:t>
            </w:r>
          </w:p>
        </w:tc>
        <w:tc>
          <w:tcPr>
            <w:tcW w:w="154" w:type="pct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</w:p>
        </w:tc>
        <w:tc>
          <w:tcPr>
            <w:tcW w:w="154" w:type="pct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</w:p>
        </w:tc>
        <w:tc>
          <w:tcPr>
            <w:tcW w:w="154" w:type="pct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</w:p>
        </w:tc>
        <w:tc>
          <w:tcPr>
            <w:tcW w:w="158" w:type="pct"/>
            <w:textDirection w:val="btLr"/>
          </w:tcPr>
          <w:p w:rsidR="00AD3E0E" w:rsidRPr="004B085C" w:rsidRDefault="00AD3E0E" w:rsidP="004B085C">
            <w:pPr>
              <w:spacing w:after="0" w:line="240" w:lineRule="auto"/>
              <w:ind w:left="113" w:right="113"/>
            </w:pPr>
          </w:p>
        </w:tc>
      </w:tr>
      <w:tr w:rsidR="00AD3E0E" w:rsidRPr="004B085C" w:rsidTr="004B085C">
        <w:trPr>
          <w:trHeight w:val="259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Составляет проекты конструкций</w:t>
            </w:r>
          </w:p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567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Классифицирует виды коммуникаций и связи, виды вычислительной техники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551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Использует средства коммуникаций и связи, средства вычислительной техники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835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Создает технические объекты и макеты по представлению, памяти, с натуры, по заданным темам, условиям, самостоятельному замыслу, схемам, моделям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1837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Создает постройки, сооружения с опорой на опыт освоения архитектуры: варианты построек жилого, промышленного, общественного назначения, мосты, крепости, транспорт, использует детали с учетом их конструктивных свойств (форма, величина, устойчивость, размещение в пространстве); адекватно заменяет одни детали другими; определяет варианты строительных деталей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1181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«Читает» простейшие схемы технических объектов, макетов, моделей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840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Знает некоторые способы крепления деталей, использования инструментов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Выбирает соответствующие техническому замыслу материалы и оборудование, планирует деятельность по достижению результата, оценивает его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853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Проводит технико – 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Анализирует объект, свойства, устанавливает пространственные, пропорциональные отношения, передает их в работе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837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Проявляет положительное отношение к технических объектам, предметам быта, техническим игрушкам и пр.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706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Подбирает материалы, оборудование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703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Работает в команде и индивидуально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685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Составляет и выполняет алгоритм действий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708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Планирует этапы своей деятельности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689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Имеет представления о техническом разнообразии окружающего мира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698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Использует в речи некоторые слова технического языка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Анализирует постройку, выделяет крупные и мелкие части, их пропорциональные соотношения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987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Участвует в работах по исследованию, разработке проектов и программ предприятия (подразделений предприятия), в проведении мероприятий.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Разрабатывает детские проекты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1119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 интересом участвует в экспериментальной деятельности с оборудование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976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Использует способы преобразования (изменение формы, величины, функции, аналогии т.д.)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1128"/>
        </w:trPr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Замечает (определяет) техническое оснащение окружающего мира, дифференцированно воспринимает многообразие технических средств, способы их использования человеком в различных ситуациях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998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Устанавливает причинно-следственные связи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Выбирает способы действий из усвоенных ранее способов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8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Разрабатывает простейшие карты – схемы, графики, алгоритмы действий, заносит их в инженерную книгу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8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Оказывает методическую и практическую помощь при реализации проектов и программ, планов и договоров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Сотрудничает с другими детьми в процессе выполнения коллективных творческих работ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920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Осуществляет экспертизу технической документации, надзор и контроль над состоянием и эксплуатации оборудования. Следит за соблюдением установленных требований, действующих норм, правил и стандартов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Ведет контроль эксплуатации объектов, созданных своими руками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Соблюдает правила техники безопасности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rPr>
          <w:trHeight w:val="1682"/>
        </w:trPr>
        <w:tc>
          <w:tcPr>
            <w:tcW w:w="136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8" w:type="pct"/>
            <w:vMerge w:val="restar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</w:t>
            </w: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Проявляет самостоятельность, творчество, инициативу в разных видах деятельности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136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AD3E0E" w:rsidRPr="004B085C" w:rsidRDefault="00AD3E0E" w:rsidP="004B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Обыгрывает созданные технические объекты и макеты, стремится создать модель для разнообразных собственных игр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" w:type="pct"/>
            <w:shd w:val="clear" w:color="auto" w:fill="F2F2F2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  <w:shd w:val="clear" w:color="auto" w:fill="D9D9D9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B08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" w:type="pct"/>
          </w:tcPr>
          <w:p w:rsidR="00AD3E0E" w:rsidRPr="004B085C" w:rsidRDefault="00AD3E0E" w:rsidP="004B08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3E0E" w:rsidRPr="004B085C" w:rsidTr="004B085C">
        <w:tc>
          <w:tcPr>
            <w:tcW w:w="3146" w:type="pct"/>
            <w:gridSpan w:val="3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085C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4" w:type="pct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4" w:type="pct"/>
            <w:shd w:val="clear" w:color="auto" w:fill="F2F2F2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4" w:type="pct"/>
            <w:shd w:val="clear" w:color="auto" w:fill="D9D9D9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08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4" w:type="pct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Align w:val="bottom"/>
          </w:tcPr>
          <w:p w:rsidR="00AD3E0E" w:rsidRPr="004B085C" w:rsidRDefault="00AD3E0E" w:rsidP="004B08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D3E0E" w:rsidRDefault="00AD3E0E" w:rsidP="00611E72">
      <w:pPr>
        <w:rPr>
          <w:rFonts w:ascii="Times New Roman" w:hAnsi="Times New Roman"/>
          <w:b/>
          <w:sz w:val="28"/>
        </w:rPr>
      </w:pPr>
    </w:p>
    <w:p w:rsidR="00AD3E0E" w:rsidRDefault="00AD3E0E" w:rsidP="00611E72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Средний балл на конец года составил 56,8 балла</w:t>
      </w:r>
    </w:p>
    <w:p w:rsidR="00AD3E0E" w:rsidRPr="008F128E" w:rsidRDefault="00AD3E0E" w:rsidP="00611E72">
      <w:pPr>
        <w:pStyle w:val="ListParagraph"/>
        <w:rPr>
          <w:rFonts w:ascii="Times New Roman" w:hAnsi="Times New Roman"/>
          <w:sz w:val="28"/>
        </w:rPr>
      </w:pPr>
    </w:p>
    <w:p w:rsidR="00AD3E0E" w:rsidRPr="00EF5BF0" w:rsidRDefault="00AD3E0E" w:rsidP="006E04FF">
      <w:pPr>
        <w:rPr>
          <w:rFonts w:ascii="Times New Roman" w:hAnsi="Times New Roman"/>
          <w:sz w:val="28"/>
        </w:rPr>
      </w:pPr>
    </w:p>
    <w:p w:rsidR="00AD3E0E" w:rsidRDefault="00AD3E0E">
      <w:pPr>
        <w:rPr>
          <w:rFonts w:ascii="Times New Roman" w:hAnsi="Times New Roman"/>
          <w:sz w:val="28"/>
        </w:rPr>
      </w:pPr>
    </w:p>
    <w:p w:rsidR="00AD3E0E" w:rsidRDefault="00AD3E0E">
      <w:pPr>
        <w:rPr>
          <w:rFonts w:ascii="Times New Roman" w:hAnsi="Times New Roman"/>
          <w:sz w:val="28"/>
        </w:rPr>
      </w:pPr>
    </w:p>
    <w:p w:rsidR="00AD3E0E" w:rsidRDefault="00AD3E0E">
      <w:pPr>
        <w:rPr>
          <w:rFonts w:ascii="Times New Roman" w:hAnsi="Times New Roman"/>
          <w:sz w:val="28"/>
        </w:rPr>
      </w:pPr>
    </w:p>
    <w:p w:rsidR="00AD3E0E" w:rsidRDefault="00AD3E0E">
      <w:pPr>
        <w:rPr>
          <w:rFonts w:ascii="Times New Roman" w:hAnsi="Times New Roman"/>
          <w:sz w:val="28"/>
        </w:rPr>
      </w:pPr>
    </w:p>
    <w:p w:rsidR="00AD3E0E" w:rsidRDefault="00AD3E0E">
      <w:pPr>
        <w:rPr>
          <w:rFonts w:ascii="Times New Roman" w:hAnsi="Times New Roman"/>
          <w:sz w:val="28"/>
        </w:rPr>
      </w:pPr>
    </w:p>
    <w:p w:rsidR="00AD3E0E" w:rsidRDefault="00AD3E0E">
      <w:pPr>
        <w:rPr>
          <w:rFonts w:ascii="Times New Roman" w:hAnsi="Times New Roman"/>
          <w:sz w:val="28"/>
        </w:rPr>
      </w:pPr>
    </w:p>
    <w:p w:rsidR="00AD3E0E" w:rsidRDefault="00AD3E0E">
      <w:pPr>
        <w:rPr>
          <w:rFonts w:ascii="Times New Roman" w:hAnsi="Times New Roman"/>
          <w:sz w:val="28"/>
        </w:rPr>
      </w:pPr>
    </w:p>
    <w:p w:rsidR="00AD3E0E" w:rsidRDefault="00AD3E0E">
      <w:pPr>
        <w:rPr>
          <w:rFonts w:ascii="Times New Roman" w:hAnsi="Times New Roman"/>
          <w:sz w:val="28"/>
        </w:rPr>
      </w:pPr>
    </w:p>
    <w:p w:rsidR="00AD3E0E" w:rsidRDefault="00AD3E0E">
      <w:pPr>
        <w:rPr>
          <w:rFonts w:ascii="Times New Roman" w:hAnsi="Times New Roman"/>
          <w:sz w:val="28"/>
        </w:rPr>
      </w:pPr>
    </w:p>
    <w:p w:rsidR="00AD3E0E" w:rsidRPr="001C286A" w:rsidRDefault="00AD3E0E" w:rsidP="001C286A">
      <w:pPr>
        <w:rPr>
          <w:rFonts w:ascii="Times New Roman" w:hAnsi="Times New Roman"/>
          <w:sz w:val="28"/>
        </w:rPr>
      </w:pPr>
      <w:r w:rsidRPr="001C286A">
        <w:rPr>
          <w:rFonts w:ascii="Times New Roman" w:hAnsi="Times New Roman"/>
          <w:sz w:val="28"/>
        </w:rPr>
        <w:t>«При реализации Программы может проводиться оценка индивидуального развития детей. Такая оценка производится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AD3E0E" w:rsidRPr="001C286A" w:rsidRDefault="00AD3E0E" w:rsidP="001C286A">
      <w:pPr>
        <w:rPr>
          <w:rFonts w:ascii="Times New Roman" w:hAnsi="Times New Roman"/>
          <w:sz w:val="28"/>
        </w:rPr>
      </w:pPr>
      <w:r w:rsidRPr="001C286A">
        <w:rPr>
          <w:rFonts w:ascii="Times New Roman" w:hAnsi="Times New Roman"/>
          <w:sz w:val="28"/>
        </w:rPr>
        <w:t>Результаты педагогической диагностики (мониторинга) могут использоваться исключительно для решения с</w:t>
      </w:r>
      <w:r>
        <w:rPr>
          <w:rFonts w:ascii="Times New Roman" w:hAnsi="Times New Roman"/>
          <w:sz w:val="28"/>
        </w:rPr>
        <w:t>ледующих образовательных задач:</w:t>
      </w:r>
    </w:p>
    <w:p w:rsidR="00AD3E0E" w:rsidRPr="001C286A" w:rsidRDefault="00AD3E0E" w:rsidP="001C286A">
      <w:pPr>
        <w:rPr>
          <w:rFonts w:ascii="Times New Roman" w:hAnsi="Times New Roman"/>
          <w:sz w:val="28"/>
        </w:rPr>
      </w:pPr>
      <w:r w:rsidRPr="001C286A">
        <w:rPr>
          <w:rFonts w:ascii="Times New Roman" w:hAnsi="Times New Roman"/>
          <w:sz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</w:t>
      </w:r>
      <w:r>
        <w:rPr>
          <w:rFonts w:ascii="Times New Roman" w:hAnsi="Times New Roman"/>
          <w:sz w:val="28"/>
        </w:rPr>
        <w:t>ции особенностей его развития);</w:t>
      </w:r>
    </w:p>
    <w:p w:rsidR="00AD3E0E" w:rsidRDefault="00AD3E0E" w:rsidP="001C286A">
      <w:pPr>
        <w:rPr>
          <w:rFonts w:ascii="Times New Roman" w:hAnsi="Times New Roman"/>
          <w:sz w:val="28"/>
        </w:rPr>
      </w:pPr>
      <w:r w:rsidRPr="001C286A">
        <w:rPr>
          <w:rFonts w:ascii="Times New Roman" w:hAnsi="Times New Roman"/>
          <w:sz w:val="28"/>
        </w:rPr>
        <w:t>- оптимизации работы с группой детей.</w:t>
      </w:r>
    </w:p>
    <w:p w:rsidR="00AD3E0E" w:rsidRPr="00BD351A" w:rsidRDefault="00AD3E0E" w:rsidP="00BD3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51A">
        <w:rPr>
          <w:rFonts w:ascii="Times New Roman" w:hAnsi="Times New Roman"/>
          <w:sz w:val="28"/>
          <w:szCs w:val="28"/>
        </w:rPr>
        <w:t>По итогам проведения обследования детей в старш</w:t>
      </w:r>
      <w:r>
        <w:rPr>
          <w:rFonts w:ascii="Times New Roman" w:hAnsi="Times New Roman"/>
          <w:sz w:val="28"/>
          <w:szCs w:val="28"/>
        </w:rPr>
        <w:t>их</w:t>
      </w:r>
      <w:r w:rsidRPr="00BD351A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ах</w:t>
      </w:r>
      <w:r w:rsidRPr="00BD35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комбинированной </w:t>
      </w:r>
      <w:r w:rsidRPr="00BD351A">
        <w:rPr>
          <w:rFonts w:ascii="Times New Roman" w:hAnsi="Times New Roman"/>
          <w:sz w:val="28"/>
          <w:szCs w:val="28"/>
        </w:rPr>
        <w:t>направленности в образовательной области «Познавательное развитие» выявлен интерес воспитанников к познавательной деятельности.</w:t>
      </w:r>
    </w:p>
    <w:p w:rsidR="00AD3E0E" w:rsidRPr="00BD351A" w:rsidRDefault="00AD3E0E" w:rsidP="00BD3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51A">
        <w:rPr>
          <w:rFonts w:ascii="Times New Roman" w:hAnsi="Times New Roman"/>
          <w:sz w:val="28"/>
          <w:szCs w:val="28"/>
        </w:rPr>
        <w:t xml:space="preserve">По данным </w:t>
      </w:r>
      <w:bookmarkStart w:id="0" w:name="_GoBack"/>
      <w:bookmarkEnd w:id="0"/>
      <w:r w:rsidRPr="00BD351A">
        <w:rPr>
          <w:rFonts w:ascii="Times New Roman" w:hAnsi="Times New Roman"/>
          <w:sz w:val="28"/>
          <w:szCs w:val="28"/>
        </w:rPr>
        <w:t>результатов можно сделать вывод, что дети создают постройки, сооружения с опорой на опыт,   «читают» простейшие схемы технических объектов. Знают некоторые способы крепления деталей, использования инструментов, проявляют положительное отношение к технических объектам, предметам быта, техническим игрушкам, работают в команде и индивидуально. С интересом участвует в экспериментальной деятельности с оборудование.</w:t>
      </w:r>
    </w:p>
    <w:p w:rsidR="00AD3E0E" w:rsidRPr="00BD351A" w:rsidRDefault="00AD3E0E" w:rsidP="00BD3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51A">
        <w:rPr>
          <w:rFonts w:ascii="Times New Roman" w:hAnsi="Times New Roman"/>
          <w:sz w:val="28"/>
          <w:szCs w:val="28"/>
        </w:rPr>
        <w:t>Планируемая работа: продолжать создавать условия для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поддерживать детскую инициативу и творчество.</w:t>
      </w:r>
    </w:p>
    <w:p w:rsidR="00AD3E0E" w:rsidRDefault="00AD3E0E" w:rsidP="001C286A">
      <w:pPr>
        <w:rPr>
          <w:rFonts w:ascii="Times New Roman" w:hAnsi="Times New Roman"/>
          <w:sz w:val="28"/>
        </w:rPr>
      </w:pPr>
    </w:p>
    <w:p w:rsidR="00AD3E0E" w:rsidRPr="001C286A" w:rsidRDefault="00AD3E0E" w:rsidP="001C286A">
      <w:pPr>
        <w:rPr>
          <w:rFonts w:ascii="Times New Roman" w:hAnsi="Times New Roman"/>
          <w:sz w:val="28"/>
        </w:rPr>
      </w:pPr>
    </w:p>
    <w:p w:rsidR="00AD3E0E" w:rsidRPr="00EF5BF0" w:rsidRDefault="00AD3E0E" w:rsidP="001C286A">
      <w:pPr>
        <w:rPr>
          <w:rFonts w:ascii="Times New Roman" w:hAnsi="Times New Roman"/>
          <w:sz w:val="28"/>
        </w:rPr>
      </w:pPr>
    </w:p>
    <w:sectPr w:rsidR="00AD3E0E" w:rsidRPr="00EF5BF0" w:rsidSect="006714E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94325"/>
    <w:multiLevelType w:val="hybridMultilevel"/>
    <w:tmpl w:val="6298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35D"/>
    <w:rsid w:val="00014477"/>
    <w:rsid w:val="00044403"/>
    <w:rsid w:val="0008205C"/>
    <w:rsid w:val="000C2795"/>
    <w:rsid w:val="000F29CD"/>
    <w:rsid w:val="001641D0"/>
    <w:rsid w:val="001C286A"/>
    <w:rsid w:val="001F7128"/>
    <w:rsid w:val="002373D7"/>
    <w:rsid w:val="00272473"/>
    <w:rsid w:val="00334ED0"/>
    <w:rsid w:val="003771E1"/>
    <w:rsid w:val="00380FE7"/>
    <w:rsid w:val="00393949"/>
    <w:rsid w:val="003A4CCA"/>
    <w:rsid w:val="003A7D5E"/>
    <w:rsid w:val="003F4E62"/>
    <w:rsid w:val="00416ABC"/>
    <w:rsid w:val="00440230"/>
    <w:rsid w:val="004B085C"/>
    <w:rsid w:val="004D431E"/>
    <w:rsid w:val="004E2738"/>
    <w:rsid w:val="005430CA"/>
    <w:rsid w:val="00554243"/>
    <w:rsid w:val="00573426"/>
    <w:rsid w:val="005C00EE"/>
    <w:rsid w:val="006046F6"/>
    <w:rsid w:val="00611E72"/>
    <w:rsid w:val="006714EE"/>
    <w:rsid w:val="00680A04"/>
    <w:rsid w:val="006A424B"/>
    <w:rsid w:val="006E04FF"/>
    <w:rsid w:val="007665F2"/>
    <w:rsid w:val="00842326"/>
    <w:rsid w:val="00847DCC"/>
    <w:rsid w:val="008D135D"/>
    <w:rsid w:val="008F128E"/>
    <w:rsid w:val="009552A0"/>
    <w:rsid w:val="00A71909"/>
    <w:rsid w:val="00A8716E"/>
    <w:rsid w:val="00AD3E0E"/>
    <w:rsid w:val="00B16BC7"/>
    <w:rsid w:val="00B7054B"/>
    <w:rsid w:val="00B9389A"/>
    <w:rsid w:val="00BD351A"/>
    <w:rsid w:val="00BF4AE3"/>
    <w:rsid w:val="00D12A54"/>
    <w:rsid w:val="00E4146C"/>
    <w:rsid w:val="00E809C1"/>
    <w:rsid w:val="00EC7E67"/>
    <w:rsid w:val="00EF5BF0"/>
    <w:rsid w:val="00EF5F60"/>
    <w:rsid w:val="00F17701"/>
    <w:rsid w:val="00FD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9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128E"/>
    <w:pPr>
      <w:ind w:left="720"/>
      <w:contextualSpacing/>
    </w:pPr>
  </w:style>
  <w:style w:type="table" w:styleId="TableGrid">
    <w:name w:val="Table Grid"/>
    <w:basedOn w:val="TableNormal"/>
    <w:uiPriority w:val="99"/>
    <w:rsid w:val="008F12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F7128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5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ott.ru/projects/ot-frebelya-do-robota22/diagnosticheskiy-instrumentariy-/5-6-let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16</Pages>
  <Words>3836</Words>
  <Characters>21870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</dc:title>
  <dc:subject/>
  <dc:creator>1</dc:creator>
  <cp:keywords/>
  <dc:description/>
  <cp:lastModifiedBy>9сад</cp:lastModifiedBy>
  <cp:revision>2</cp:revision>
  <dcterms:created xsi:type="dcterms:W3CDTF">2025-05-14T08:59:00Z</dcterms:created>
  <dcterms:modified xsi:type="dcterms:W3CDTF">2025-05-14T08:59:00Z</dcterms:modified>
</cp:coreProperties>
</file>