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Сценарий развлечения  с детьми старшего дошкольного возраста</w:t>
      </w:r>
    </w:p>
    <w:p w:rsidR="00047FCC" w:rsidRDefault="00047FCC" w:rsidP="00A271E3">
      <w:pPr>
        <w:spacing w:after="0" w:line="240" w:lineRule="auto"/>
        <w:ind w:left="37" w:right="0"/>
        <w:jc w:val="center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«Юные инженеры-робототехники»</w:t>
      </w: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Автор:</w:t>
      </w:r>
    </w:p>
    <w:p w:rsidR="00047FCC" w:rsidRDefault="00047FCC" w:rsidP="00A271E3">
      <w:pPr>
        <w:spacing w:after="0" w:line="240" w:lineRule="auto"/>
        <w:ind w:left="37" w:right="0"/>
        <w:jc w:val="right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 Вихрева В.Н., </w:t>
      </w:r>
    </w:p>
    <w:p w:rsidR="00047FCC" w:rsidRDefault="00047FCC" w:rsidP="00A271E3">
      <w:pPr>
        <w:pStyle w:val="1"/>
        <w:shd w:val="clear" w:color="auto" w:fill="auto"/>
        <w:spacing w:before="0" w:line="240" w:lineRule="auto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воспитатель </w:t>
      </w:r>
    </w:p>
    <w:p w:rsidR="00047FCC" w:rsidRDefault="00047FCC" w:rsidP="00E419CF">
      <w:pPr>
        <w:spacing w:after="0" w:line="240" w:lineRule="auto"/>
        <w:ind w:left="37" w:right="1"/>
        <w:jc w:val="right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СП ГБОУ СОШ №1 </w:t>
      </w:r>
    </w:p>
    <w:p w:rsidR="00047FCC" w:rsidRDefault="00047FCC" w:rsidP="00E419CF">
      <w:pPr>
        <w:spacing w:after="0" w:line="240" w:lineRule="auto"/>
        <w:ind w:left="37" w:right="1"/>
        <w:jc w:val="right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«Детский сад №9 «Гнездышко»</w:t>
      </w: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2024 год.</w:t>
      </w: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Pr="00436759" w:rsidRDefault="00047FCC" w:rsidP="00A271E3">
      <w:pPr>
        <w:spacing w:after="0" w:line="240" w:lineRule="auto"/>
        <w:ind w:left="37" w:right="1"/>
        <w:jc w:val="center"/>
        <w:rPr>
          <w:b/>
          <w:color w:val="auto"/>
          <w:szCs w:val="28"/>
          <w:lang w:val="ru-RU"/>
        </w:rPr>
      </w:pPr>
    </w:p>
    <w:p w:rsidR="00047FCC" w:rsidRPr="003E039C" w:rsidRDefault="00047FCC" w:rsidP="00A271E3">
      <w:pPr>
        <w:shd w:val="clear" w:color="auto" w:fill="FFFFFF"/>
        <w:spacing w:after="0" w:line="240" w:lineRule="auto"/>
        <w:ind w:right="0"/>
        <w:jc w:val="both"/>
        <w:textAlignment w:val="baseline"/>
        <w:rPr>
          <w:b/>
          <w:szCs w:val="28"/>
          <w:lang w:val="ru-RU"/>
        </w:rPr>
      </w:pPr>
      <w:r w:rsidRPr="003E039C">
        <w:rPr>
          <w:b/>
          <w:szCs w:val="28"/>
          <w:lang w:val="ru-RU"/>
        </w:rPr>
        <w:t xml:space="preserve">Пояснительная записка. </w:t>
      </w:r>
    </w:p>
    <w:p w:rsidR="00047FCC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Номинация:</w:t>
      </w:r>
      <w:r>
        <w:rPr>
          <w:color w:val="auto"/>
          <w:szCs w:val="28"/>
          <w:lang w:val="ru-RU"/>
        </w:rPr>
        <w:t xml:space="preserve"> «Воспитательная практика, направленная на трудовое воспитание и профессиональную ориентацию»</w:t>
      </w:r>
    </w:p>
    <w:p w:rsidR="00047FCC" w:rsidRPr="00436759" w:rsidRDefault="00047FCC" w:rsidP="00A271E3">
      <w:pPr>
        <w:spacing w:after="0" w:line="240" w:lineRule="auto"/>
        <w:ind w:left="37" w:right="1"/>
        <w:jc w:val="both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 xml:space="preserve">Тема (название) воспитательной практики:  </w:t>
      </w:r>
    </w:p>
    <w:p w:rsidR="00047FCC" w:rsidRDefault="00047FCC" w:rsidP="00A271E3">
      <w:pPr>
        <w:spacing w:after="0" w:line="240" w:lineRule="auto"/>
        <w:ind w:left="37" w:right="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Сценарий развлечения  с детьми старшего дошкольного возраста «Юные инженерики-робототехники»</w:t>
      </w:r>
    </w:p>
    <w:p w:rsidR="00047FCC" w:rsidRPr="00436759" w:rsidRDefault="00047FCC" w:rsidP="00A271E3">
      <w:pPr>
        <w:spacing w:after="0" w:line="240" w:lineRule="auto"/>
        <w:ind w:left="37" w:right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Актуальность и обоснование выбора темы.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Актуальность темы предполагает профессиональное информирование детей старшего дошкольного возраста, развитие и воспитание при ознакомлении с профессиями будущего. Одной из таких профессий «инженер-робототехник», является самым перспективным направлением инженерии - создание и обслуживание роботов. Ведь современные дети живут в эпоху активной информатизации, компьютеризации и роботостроения и технические достижения всё быстрее проникают во все сферы человеческой жизнедеятельности, к современной технике. 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left="-5" w:right="0" w:firstLine="713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Сегодня педагоги уверены: техническому творчеству можно научить каждого человека. Но заниматься этим необходимо с дошкольного возраста, чтобы ребенок привыкал грамотно мыслить, рационально работать с информацией, применять на практике усвоенные знания.</w:t>
      </w:r>
      <w:r>
        <w:rPr>
          <w:color w:val="111111"/>
          <w:szCs w:val="28"/>
          <w:shd w:val="clear" w:color="auto" w:fill="FFFFFF"/>
          <w:lang w:val="ru-RU"/>
        </w:rPr>
        <w:t xml:space="preserve"> 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 w:firstLine="708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 xml:space="preserve">Одной из наиболее эффективных форм развития творчества у дошкольников, являются </w:t>
      </w:r>
      <w:r>
        <w:rPr>
          <w:b/>
          <w:i/>
          <w:szCs w:val="28"/>
          <w:u w:val="single"/>
          <w:lang w:val="ru-RU"/>
        </w:rPr>
        <w:t>развлечения.</w:t>
      </w:r>
      <w:r>
        <w:rPr>
          <w:szCs w:val="28"/>
          <w:shd w:val="clear" w:color="auto" w:fill="FFFFFF"/>
          <w:lang w:val="ru-RU"/>
        </w:rPr>
        <w:t xml:space="preserve"> 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left="-5" w:right="0" w:firstLine="713"/>
        <w:jc w:val="both"/>
        <w:rPr>
          <w:color w:val="auto"/>
          <w:szCs w:val="28"/>
          <w:lang w:val="ru-RU"/>
        </w:rPr>
      </w:pPr>
      <w:r>
        <w:rPr>
          <w:szCs w:val="28"/>
          <w:shd w:val="clear" w:color="auto" w:fill="FFFFFF"/>
          <w:lang w:val="ru-RU"/>
        </w:rPr>
        <w:t>В ходе проведения</w:t>
      </w:r>
      <w:r>
        <w:rPr>
          <w:szCs w:val="28"/>
          <w:shd w:val="clear" w:color="auto" w:fill="FFFFFF"/>
        </w:rPr>
        <w:t> </w:t>
      </w:r>
      <w:r>
        <w:rPr>
          <w:rStyle w:val="Strong"/>
          <w:szCs w:val="28"/>
          <w:bdr w:val="none" w:sz="0" w:space="0" w:color="auto" w:frame="1"/>
          <w:shd w:val="clear" w:color="auto" w:fill="FFFFFF"/>
          <w:lang w:val="ru-RU"/>
        </w:rPr>
        <w:t>развлечений</w:t>
      </w:r>
      <w:r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ru-RU"/>
        </w:rPr>
        <w:t xml:space="preserve">дети знакомятся с техническим творчеством, </w:t>
      </w:r>
      <w:r>
        <w:rPr>
          <w:color w:val="111111"/>
          <w:szCs w:val="28"/>
          <w:shd w:val="clear" w:color="auto" w:fill="FFFFFF"/>
          <w:lang w:val="ru-RU"/>
        </w:rPr>
        <w:t>способствующему формированию у воспитанников целостного представления о мире техники, устройстве конструкций, механизмов и машин, их месте в окружающем мире.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Роль и место воспитательной практики в системе работы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b/>
          <w:color w:val="auto"/>
          <w:szCs w:val="28"/>
          <w:lang w:val="ru-RU"/>
        </w:rPr>
        <w:t>образовательной организации (связь с другими мероприятиями,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b/>
          <w:color w:val="auto"/>
          <w:szCs w:val="28"/>
          <w:lang w:val="ru-RU"/>
        </w:rPr>
        <w:t>преемственность).</w:t>
      </w:r>
    </w:p>
    <w:p w:rsidR="00047FCC" w:rsidRPr="00436759" w:rsidRDefault="00047FCC" w:rsidP="00A271E3">
      <w:pPr>
        <w:spacing w:after="0" w:line="240" w:lineRule="auto"/>
        <w:ind w:right="0" w:firstLine="708"/>
        <w:jc w:val="both"/>
        <w:rPr>
          <w:b/>
          <w:szCs w:val="28"/>
          <w:u w:val="single"/>
          <w:lang w:val="ru-RU"/>
        </w:rPr>
      </w:pPr>
      <w:r>
        <w:rPr>
          <w:szCs w:val="28"/>
          <w:lang w:val="ru-RU"/>
        </w:rPr>
        <w:t>Применение данной методической разработки возможно в условиях ДОУ, начальной школе, учреждениях дополнительного образования.</w:t>
      </w:r>
    </w:p>
    <w:p w:rsidR="00047FCC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Целевая аудитория</w:t>
      </w:r>
      <w:r>
        <w:rPr>
          <w:color w:val="auto"/>
          <w:szCs w:val="28"/>
          <w:lang w:val="ru-RU"/>
        </w:rPr>
        <w:t xml:space="preserve">: </w:t>
      </w:r>
      <w:r>
        <w:rPr>
          <w:szCs w:val="28"/>
          <w:lang w:val="ru-RU"/>
        </w:rPr>
        <w:t>воспитанники старшего дошкольного возраста 5-7 лет.</w:t>
      </w:r>
    </w:p>
    <w:p w:rsidR="00047FCC" w:rsidRDefault="00047FCC" w:rsidP="00A271E3">
      <w:pPr>
        <w:spacing w:after="0" w:line="240" w:lineRule="auto"/>
        <w:ind w:left="0" w:firstLine="0"/>
        <w:jc w:val="both"/>
        <w:rPr>
          <w:color w:val="auto"/>
          <w:szCs w:val="28"/>
          <w:lang w:val="ru-RU"/>
        </w:rPr>
      </w:pPr>
      <w:r w:rsidRPr="003E039C">
        <w:rPr>
          <w:b/>
          <w:color w:val="auto"/>
          <w:szCs w:val="28"/>
          <w:u w:val="single"/>
          <w:lang w:val="ru-RU"/>
        </w:rPr>
        <w:t>Цель:</w:t>
      </w:r>
      <w:r>
        <w:rPr>
          <w:color w:val="auto"/>
          <w:szCs w:val="28"/>
          <w:lang w:val="ru-RU"/>
        </w:rPr>
        <w:t xml:space="preserve"> создание условий для развития детского научно-технического творчества, представление о робототехники и о роботах, которые уже нас окружают, познакомить с профессиями будущего.</w:t>
      </w:r>
    </w:p>
    <w:p w:rsidR="00047FCC" w:rsidRPr="003E039C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u w:val="single"/>
          <w:lang w:val="ru-RU"/>
        </w:rPr>
      </w:pPr>
      <w:r w:rsidRPr="003E039C">
        <w:rPr>
          <w:b/>
          <w:color w:val="auto"/>
          <w:szCs w:val="28"/>
          <w:u w:val="single"/>
          <w:lang w:val="ru-RU"/>
        </w:rPr>
        <w:t>Задачи: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>Образовательные задачи: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•развитие личности каждого ребенка через самореализацию в условиях игровых, конкурсных ситуаций. 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>Развивающие задачи:</w:t>
      </w:r>
      <w:r>
        <w:rPr>
          <w:b/>
          <w:bCs/>
          <w:szCs w:val="28"/>
        </w:rPr>
        <w:t> 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•</w:t>
      </w:r>
      <w:r>
        <w:rPr>
          <w:color w:val="auto"/>
          <w:szCs w:val="28"/>
          <w:lang w:val="ru-RU" w:eastAsia="ru-RU"/>
        </w:rPr>
        <w:t xml:space="preserve"> развивать мышление, фантазию, творческие способности</w:t>
      </w:r>
      <w:r>
        <w:rPr>
          <w:color w:val="auto"/>
          <w:szCs w:val="28"/>
          <w:lang w:val="ru-RU"/>
        </w:rPr>
        <w:t xml:space="preserve">; </w:t>
      </w:r>
    </w:p>
    <w:p w:rsidR="00047FCC" w:rsidRDefault="00047FCC" w:rsidP="00A271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формировать навыки творческой, исследовательской работы.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>Воспитательные задачи:</w:t>
      </w:r>
    </w:p>
    <w:p w:rsidR="00047FCC" w:rsidRDefault="00047FCC" w:rsidP="00A271E3">
      <w:pPr>
        <w:spacing w:after="0" w:line="240" w:lineRule="auto"/>
        <w:ind w:left="-5" w:right="356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•воспитание чувства дружбы и товарищества. </w:t>
      </w:r>
    </w:p>
    <w:p w:rsidR="00047FCC" w:rsidRPr="00436759" w:rsidRDefault="00047FCC" w:rsidP="00A271E3">
      <w:pPr>
        <w:spacing w:after="0" w:line="240" w:lineRule="auto"/>
        <w:jc w:val="both"/>
        <w:outlineLvl w:val="1"/>
        <w:rPr>
          <w:b/>
          <w:bCs/>
          <w:szCs w:val="28"/>
          <w:lang w:val="ru-RU"/>
        </w:rPr>
      </w:pPr>
      <w:r w:rsidRPr="00436759">
        <w:rPr>
          <w:b/>
          <w:bCs/>
          <w:szCs w:val="28"/>
          <w:lang w:val="ru-RU"/>
        </w:rPr>
        <w:t xml:space="preserve">Планируемые результаты: </w:t>
      </w:r>
    </w:p>
    <w:p w:rsidR="00047FCC" w:rsidRDefault="00047FCC" w:rsidP="00A271E3">
      <w:pPr>
        <w:spacing w:after="0" w:line="240" w:lineRule="auto"/>
        <w:ind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-созданы условия для осмысления и применения детьми знаний, умений, навыков по техническому творчеству;</w:t>
      </w:r>
    </w:p>
    <w:p w:rsidR="00047FCC" w:rsidRDefault="00047FCC" w:rsidP="00A271E3">
      <w:pPr>
        <w:spacing w:after="0" w:line="240" w:lineRule="auto"/>
        <w:ind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сформирована мотивационная основа у дошкольников по </w:t>
      </w:r>
      <w:r>
        <w:rPr>
          <w:szCs w:val="28"/>
          <w:lang w:val="ru-RU" w:eastAsia="ru-RU"/>
        </w:rPr>
        <w:t>развитию творческой стороны интеллекта</w:t>
      </w:r>
      <w:r>
        <w:rPr>
          <w:color w:val="auto"/>
          <w:szCs w:val="28"/>
          <w:lang w:val="ru-RU"/>
        </w:rPr>
        <w:t>;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умение делать выводы, самостоятельные действия.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 xml:space="preserve"> Воспитательные методы и приемы, используемые для достижения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планируемых личностных результатов.</w:t>
      </w:r>
    </w:p>
    <w:p w:rsidR="00047FCC" w:rsidRDefault="00047FCC" w:rsidP="00A271E3">
      <w:pPr>
        <w:spacing w:after="0" w:line="240" w:lineRule="auto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- словесный метод (беседа);</w:t>
      </w:r>
    </w:p>
    <w:p w:rsidR="00047FCC" w:rsidRDefault="00047FCC" w:rsidP="00A271E3">
      <w:pPr>
        <w:spacing w:after="0" w:line="240" w:lineRule="auto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- здоровьесберегающая технология;</w:t>
      </w:r>
    </w:p>
    <w:p w:rsidR="00047FCC" w:rsidRDefault="00047FCC" w:rsidP="00A271E3">
      <w:pPr>
        <w:spacing w:after="0" w:line="240" w:lineRule="auto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- игровая технология;</w:t>
      </w:r>
    </w:p>
    <w:p w:rsidR="00047FCC" w:rsidRDefault="00047FCC" w:rsidP="00A271E3">
      <w:pPr>
        <w:spacing w:after="0" w:line="240" w:lineRule="auto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- интерактивные технологии.</w:t>
      </w:r>
    </w:p>
    <w:p w:rsidR="00047FCC" w:rsidRPr="00436759" w:rsidRDefault="00047FCC" w:rsidP="00A271E3">
      <w:pPr>
        <w:spacing w:after="0" w:line="240" w:lineRule="auto"/>
        <w:jc w:val="both"/>
        <w:rPr>
          <w:b/>
          <w:szCs w:val="28"/>
          <w:lang w:val="ru-RU"/>
        </w:rPr>
      </w:pPr>
      <w:r w:rsidRPr="00436759">
        <w:rPr>
          <w:b/>
          <w:szCs w:val="28"/>
          <w:lang w:val="ru-RU"/>
        </w:rPr>
        <w:t>Приемы руководства деятельностью детей: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1.Приемы постановки целей и мотивации детей: создание проблемной ситуации, возможность высказать способы решения.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2. Приемы активизации деятельности детей в процессе образовательной деятельности: игры, беседы, создание ситуации, направленной на применение личного опыта детей, анализ, вывод.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3.Приемы поддержания интереса у детей: чередование видов деятельности, возможность применения личного опыта.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4.Приемы оценки и самооценки: поощрение, взаимопомощь детей, обсуждение.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Кадровые и методические ресурсы, необходимые для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b/>
          <w:color w:val="auto"/>
          <w:szCs w:val="28"/>
          <w:lang w:val="ru-RU"/>
        </w:rPr>
        <w:t xml:space="preserve">воспитательной практики: </w:t>
      </w:r>
      <w:r w:rsidRPr="00436759">
        <w:rPr>
          <w:lang w:val="ru-RU" w:eastAsia="ru-RU"/>
        </w:rPr>
        <w:t>педагогические кадры;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lang w:val="ru-RU" w:eastAsia="ru-RU"/>
        </w:rPr>
        <w:t>реализация проектов совместно с родителями.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Материально-технические, информационные ресурсы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b/>
          <w:color w:val="auto"/>
          <w:szCs w:val="28"/>
          <w:lang w:val="ru-RU"/>
        </w:rPr>
        <w:t>воспитательной практики:</w:t>
      </w:r>
    </w:p>
    <w:p w:rsidR="00047FC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>плакаты-рисунки по теме «Конструкторы»;</w:t>
      </w:r>
    </w:p>
    <w:p w:rsidR="00047FC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-нагрудные знаки «Юные инженерики»;</w:t>
      </w:r>
    </w:p>
    <w:p w:rsidR="00047FC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>подборка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>загадок о видах конструкторов, технических профессиях;</w:t>
      </w:r>
    </w:p>
    <w:p w:rsidR="00047FC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>разрезные карточки с изображением транспортных средств;</w:t>
      </w:r>
    </w:p>
    <w:p w:rsidR="00047FCC" w:rsidRPr="003E039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-</w:t>
      </w:r>
      <w:r>
        <w:rPr>
          <w:szCs w:val="28"/>
          <w:lang w:val="ru-RU"/>
        </w:rPr>
        <w:t>проектор.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Основная часть.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  <w:lang w:val="ru-RU"/>
        </w:rPr>
      </w:pPr>
      <w:r w:rsidRPr="00436759">
        <w:rPr>
          <w:b/>
          <w:color w:val="auto"/>
          <w:szCs w:val="28"/>
          <w:lang w:val="ru-RU"/>
        </w:rPr>
        <w:t>Описание проведения воспитательной практики (сценарий,</w:t>
      </w:r>
      <w:r>
        <w:rPr>
          <w:b/>
          <w:color w:val="auto"/>
          <w:szCs w:val="28"/>
          <w:lang w:val="ru-RU"/>
        </w:rPr>
        <w:t xml:space="preserve"> </w:t>
      </w:r>
      <w:r w:rsidRPr="00436759">
        <w:rPr>
          <w:b/>
          <w:color w:val="auto"/>
          <w:szCs w:val="28"/>
          <w:lang w:val="ru-RU"/>
        </w:rPr>
        <w:t>конспект, дидактическая карта и др.).</w:t>
      </w:r>
    </w:p>
    <w:p w:rsidR="00047FCC" w:rsidRPr="00A07712" w:rsidRDefault="00047FCC" w:rsidP="00A271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07712">
        <w:rPr>
          <w:color w:val="111111"/>
          <w:sz w:val="28"/>
          <w:szCs w:val="28"/>
        </w:rPr>
        <w:t>ФГОС ДО обозначил проблему необходимости внесения изменений в организацию образовательного </w:t>
      </w:r>
      <w:r w:rsidRPr="00A07712">
        <w:rPr>
          <w:rStyle w:val="strongemphasis"/>
          <w:color w:val="111111"/>
          <w:sz w:val="28"/>
          <w:szCs w:val="28"/>
        </w:rPr>
        <w:t>процесса </w:t>
      </w:r>
      <w:r w:rsidRPr="00A07712">
        <w:rPr>
          <w:color w:val="111111"/>
          <w:sz w:val="28"/>
          <w:szCs w:val="28"/>
        </w:rPr>
        <w:t>в ДОУ. Наряду с классическими методами работы с дошкольниками в настоящее время большую востребованность приобрел такой продуктивный вид деятельности как </w:t>
      </w:r>
      <w:r>
        <w:rPr>
          <w:color w:val="111111"/>
          <w:sz w:val="28"/>
          <w:szCs w:val="28"/>
        </w:rPr>
        <w:t xml:space="preserve">конструирование и </w:t>
      </w:r>
      <w:r w:rsidRPr="00A07712">
        <w:rPr>
          <w:color w:val="111111"/>
          <w:sz w:val="28"/>
          <w:szCs w:val="28"/>
        </w:rPr>
        <w:t>образовательная </w:t>
      </w:r>
      <w:r w:rsidRPr="00A07712">
        <w:rPr>
          <w:rStyle w:val="strongemphasis"/>
          <w:color w:val="111111"/>
          <w:sz w:val="28"/>
          <w:szCs w:val="28"/>
        </w:rPr>
        <w:t>робототехника</w:t>
      </w:r>
      <w:r w:rsidRPr="00A07712">
        <w:rPr>
          <w:color w:val="111111"/>
          <w:sz w:val="28"/>
          <w:szCs w:val="28"/>
        </w:rPr>
        <w:t xml:space="preserve">. </w:t>
      </w:r>
    </w:p>
    <w:p w:rsidR="00047FCC" w:rsidRPr="00A07712" w:rsidRDefault="00047FCC" w:rsidP="00A271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A07712">
        <w:rPr>
          <w:color w:val="111111"/>
          <w:sz w:val="28"/>
          <w:szCs w:val="28"/>
        </w:rPr>
        <w:t xml:space="preserve">Робототехника </w:t>
      </w:r>
      <w:r>
        <w:rPr>
          <w:color w:val="111111"/>
          <w:sz w:val="28"/>
          <w:szCs w:val="28"/>
        </w:rPr>
        <w:t>-</w:t>
      </w:r>
      <w:r w:rsidRPr="00A07712">
        <w:rPr>
          <w:color w:val="111111"/>
          <w:sz w:val="28"/>
          <w:szCs w:val="28"/>
        </w:rPr>
        <w:t xml:space="preserve"> как никогда актуальна при внедрении ФГОС ДО так как:</w:t>
      </w:r>
    </w:p>
    <w:p w:rsidR="00047FCC" w:rsidRPr="00A07712" w:rsidRDefault="00047FCC" w:rsidP="00A271E3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07712">
        <w:rPr>
          <w:color w:val="111111"/>
          <w:sz w:val="28"/>
          <w:szCs w:val="28"/>
        </w:rPr>
        <w:t>- позволяет осуществлять интеграцию и межпредметное использование образовательных областей;</w:t>
      </w:r>
    </w:p>
    <w:p w:rsidR="00047FCC" w:rsidRPr="00A07712" w:rsidRDefault="00047FCC" w:rsidP="00A271E3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07712">
        <w:rPr>
          <w:color w:val="111111"/>
          <w:sz w:val="28"/>
          <w:szCs w:val="28"/>
        </w:rPr>
        <w:t xml:space="preserve">-  дает возможность </w:t>
      </w:r>
      <w:r>
        <w:rPr>
          <w:color w:val="111111"/>
          <w:sz w:val="28"/>
          <w:szCs w:val="28"/>
        </w:rPr>
        <w:t>дошкольникам провести эксперименты</w:t>
      </w:r>
      <w:r w:rsidRPr="00A07712">
        <w:rPr>
          <w:color w:val="111111"/>
          <w:sz w:val="28"/>
          <w:szCs w:val="28"/>
        </w:rPr>
        <w:t xml:space="preserve"> и исследования;</w:t>
      </w:r>
    </w:p>
    <w:p w:rsidR="00047FCC" w:rsidRDefault="00047FCC" w:rsidP="00A271E3">
      <w:pPr>
        <w:pStyle w:val="textbody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7712">
        <w:rPr>
          <w:color w:val="111111"/>
          <w:sz w:val="28"/>
          <w:szCs w:val="28"/>
        </w:rPr>
        <w:t>- позволяет формировать познавательные действия, осознанность и последовательность процессов, развитие воображения, творческой активности, умение </w:t>
      </w:r>
      <w:r w:rsidRPr="00A07712">
        <w:rPr>
          <w:rStyle w:val="strongemphasis"/>
          <w:color w:val="111111"/>
          <w:sz w:val="28"/>
          <w:szCs w:val="28"/>
        </w:rPr>
        <w:t>работать в команде</w:t>
      </w:r>
      <w:r>
        <w:rPr>
          <w:color w:val="111111"/>
          <w:sz w:val="28"/>
          <w:szCs w:val="28"/>
        </w:rPr>
        <w:t xml:space="preserve">, </w:t>
      </w:r>
    </w:p>
    <w:p w:rsidR="00047FCC" w:rsidRPr="00436759" w:rsidRDefault="00047FCC" w:rsidP="00A271E3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8"/>
          <w:lang w:val="ru-RU"/>
        </w:rPr>
      </w:pPr>
      <w:r w:rsidRPr="00436759">
        <w:rPr>
          <w:color w:val="111111"/>
          <w:szCs w:val="28"/>
          <w:lang w:val="ru-RU"/>
        </w:rPr>
        <w:t>-</w:t>
      </w:r>
      <w:r w:rsidRPr="00436759">
        <w:rPr>
          <w:szCs w:val="28"/>
          <w:shd w:val="clear" w:color="auto" w:fill="FFFFFF"/>
          <w:lang w:val="ru-RU"/>
        </w:rPr>
        <w:t xml:space="preserve"> формирует  у детей первичных представлений о робототехнике, о профессиях, связанных с изобретением и производством технических средств.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textAlignment w:val="baseline"/>
        <w:rPr>
          <w:szCs w:val="28"/>
          <w:lang w:val="ru-RU"/>
        </w:rPr>
      </w:pPr>
      <w:r w:rsidRPr="00436759">
        <w:rPr>
          <w:b/>
          <w:szCs w:val="28"/>
          <w:lang w:val="ru-RU"/>
        </w:rPr>
        <w:t>Тематическое направление:</w:t>
      </w:r>
      <w:r w:rsidRPr="0043675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Формирование основ профессионального творчества у дошкольников.</w:t>
      </w:r>
    </w:p>
    <w:p w:rsidR="00047FCC" w:rsidRPr="00436759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ind w:left="34" w:right="0"/>
        <w:jc w:val="both"/>
        <w:rPr>
          <w:b/>
          <w:szCs w:val="28"/>
          <w:lang w:val="ru-RU"/>
        </w:rPr>
      </w:pPr>
      <w:r w:rsidRPr="00436759">
        <w:rPr>
          <w:b/>
          <w:szCs w:val="28"/>
          <w:lang w:val="ru-RU"/>
        </w:rPr>
        <w:t xml:space="preserve">При проведении досуговой деятельности с дошкольниками  учитывается ряд принципов: </w:t>
      </w:r>
    </w:p>
    <w:p w:rsidR="00047FCC" w:rsidRPr="003E039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lang w:val="ru-RU"/>
        </w:rPr>
      </w:pPr>
      <w:r>
        <w:rPr>
          <w:szCs w:val="28"/>
          <w:lang w:val="ru-RU"/>
        </w:rPr>
        <w:t>-п</w:t>
      </w:r>
      <w:r>
        <w:rPr>
          <w:rStyle w:val="Emphasis"/>
          <w:szCs w:val="28"/>
          <w:lang w:val="ru-RU"/>
        </w:rPr>
        <w:t>ринцип личной и социальной ответственности;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>-принцип максимизации социальных ресурсов;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color w:val="333333"/>
          <w:szCs w:val="28"/>
          <w:shd w:val="clear" w:color="auto" w:fill="FFFFFF"/>
          <w:lang w:val="ru-RU"/>
        </w:rPr>
        <w:t>-</w:t>
      </w:r>
      <w:r>
        <w:rPr>
          <w:color w:val="333333"/>
          <w:szCs w:val="28"/>
          <w:shd w:val="clear" w:color="auto" w:fill="FFFFFF"/>
        </w:rPr>
        <w:t> </w:t>
      </w:r>
      <w:r>
        <w:rPr>
          <w:bCs/>
          <w:color w:val="333333"/>
          <w:szCs w:val="28"/>
          <w:shd w:val="clear" w:color="auto" w:fill="FFFFFF"/>
          <w:lang w:val="ru-RU"/>
        </w:rPr>
        <w:t>Принцип социальной безопасности;</w:t>
      </w:r>
      <w:r>
        <w:rPr>
          <w:color w:val="333333"/>
          <w:szCs w:val="28"/>
          <w:shd w:val="clear" w:color="auto" w:fill="FFFFFF"/>
        </w:rPr>
        <w:t> </w:t>
      </w:r>
    </w:p>
    <w:p w:rsidR="00047FCC" w:rsidRDefault="00047FCC" w:rsidP="00A271E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ind w:left="34" w:right="0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>-принцип учета возрастных, индивидуальных условий проведения досуговой деятельности;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>-принцип командности;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>-</w:t>
      </w:r>
      <w:r>
        <w:rPr>
          <w:rStyle w:val="apple-converted-space"/>
          <w:szCs w:val="28"/>
          <w:lang w:val="ru-RU"/>
        </w:rPr>
        <w:t>п</w:t>
      </w:r>
      <w:r>
        <w:rPr>
          <w:rStyle w:val="Emphasis"/>
          <w:szCs w:val="28"/>
          <w:lang w:val="ru-RU"/>
        </w:rPr>
        <w:t>ринцип самореализации;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>-</w:t>
      </w:r>
      <w:r>
        <w:rPr>
          <w:szCs w:val="28"/>
          <w:lang w:val="ru-RU"/>
        </w:rPr>
        <w:t>п</w:t>
      </w:r>
      <w:r>
        <w:rPr>
          <w:rStyle w:val="Emphasis"/>
          <w:szCs w:val="28"/>
          <w:lang w:val="ru-RU"/>
        </w:rPr>
        <w:t>ринцип обратной связи;</w:t>
      </w:r>
    </w:p>
    <w:p w:rsidR="00047FC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Style w:val="Emphasis"/>
          <w:i w:val="0"/>
          <w:szCs w:val="28"/>
          <w:lang w:val="ru-RU"/>
        </w:rPr>
      </w:pPr>
      <w:r>
        <w:rPr>
          <w:rStyle w:val="Emphasis"/>
          <w:szCs w:val="28"/>
          <w:lang w:val="ru-RU"/>
        </w:rPr>
        <w:t xml:space="preserve">- </w:t>
      </w:r>
      <w:r>
        <w:rPr>
          <w:szCs w:val="28"/>
          <w:lang w:val="ru-RU"/>
        </w:rPr>
        <w:t>п</w:t>
      </w:r>
      <w:r>
        <w:rPr>
          <w:rStyle w:val="Emphasis"/>
          <w:szCs w:val="28"/>
          <w:lang w:val="ru-RU"/>
        </w:rPr>
        <w:t>ринцип наглядности и зрелищности;</w:t>
      </w:r>
    </w:p>
    <w:p w:rsidR="00047FCC" w:rsidRPr="003E039C" w:rsidRDefault="00047FCC" w:rsidP="00A271E3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shd w:val="clear" w:color="auto" w:fill="FFFFFF"/>
          <w:lang w:val="ru-RU"/>
        </w:rPr>
      </w:pPr>
      <w:r>
        <w:rPr>
          <w:bCs/>
          <w:szCs w:val="28"/>
          <w:shd w:val="clear" w:color="auto" w:fill="FFFFFF"/>
          <w:lang w:val="ru-RU"/>
        </w:rPr>
        <w:t>-принцип возрастной безопасности</w:t>
      </w:r>
      <w:r>
        <w:rPr>
          <w:szCs w:val="28"/>
          <w:shd w:val="clear" w:color="auto" w:fill="FFFFFF"/>
          <w:lang w:val="ru-RU"/>
        </w:rPr>
        <w:t>.</w:t>
      </w:r>
    </w:p>
    <w:p w:rsidR="00047FCC" w:rsidRDefault="00047FCC" w:rsidP="00A271E3">
      <w:pPr>
        <w:spacing w:after="0" w:line="240" w:lineRule="auto"/>
        <w:ind w:right="-1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Длительность мероприятия</w:t>
      </w:r>
      <w:r>
        <w:rPr>
          <w:szCs w:val="28"/>
          <w:lang w:val="ru-RU"/>
        </w:rPr>
        <w:t xml:space="preserve"> – 45 минут</w:t>
      </w:r>
    </w:p>
    <w:p w:rsidR="00047FCC" w:rsidRPr="00436759" w:rsidRDefault="00047FCC" w:rsidP="00A271E3">
      <w:pPr>
        <w:spacing w:after="0" w:line="240" w:lineRule="auto"/>
        <w:jc w:val="both"/>
        <w:rPr>
          <w:b/>
          <w:szCs w:val="28"/>
          <w:lang w:val="ru-RU"/>
        </w:rPr>
      </w:pPr>
      <w:r w:rsidRPr="00436759">
        <w:rPr>
          <w:b/>
          <w:szCs w:val="28"/>
          <w:lang w:val="ru-RU"/>
        </w:rPr>
        <w:t xml:space="preserve">Интеграция образовательных областей: 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-Познавательное развитие;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-Художественно-эстетическое развитие;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-Речевое развитие;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-Социально-коммуникативное развитие;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-Физическое развитие.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 w:rsidRPr="00436759">
        <w:rPr>
          <w:b/>
          <w:szCs w:val="28"/>
          <w:lang w:val="ru-RU"/>
        </w:rPr>
        <w:t>Активизация словаря:</w:t>
      </w:r>
      <w:r w:rsidRPr="008D538A"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>инженер, аэроинженер, робототехника.</w:t>
      </w:r>
    </w:p>
    <w:p w:rsidR="00047FCC" w:rsidRPr="00436759" w:rsidRDefault="00047FCC" w:rsidP="00A271E3">
      <w:pPr>
        <w:spacing w:after="0" w:line="240" w:lineRule="auto"/>
        <w:jc w:val="both"/>
        <w:rPr>
          <w:b/>
          <w:szCs w:val="28"/>
          <w:lang w:val="ru-RU"/>
        </w:rPr>
      </w:pPr>
      <w:r w:rsidRPr="00436759">
        <w:rPr>
          <w:b/>
          <w:szCs w:val="28"/>
          <w:lang w:val="ru-RU"/>
        </w:rPr>
        <w:t>Предварительная работа:</w:t>
      </w:r>
    </w:p>
    <w:p w:rsidR="00047FCC" w:rsidRDefault="00047FCC" w:rsidP="00A271E3">
      <w:pPr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>-рассматривание карточек-схем для создания построек из разных видов конструкторов;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-беседа о инженерно-технических профессиях;</w:t>
      </w:r>
    </w:p>
    <w:p w:rsidR="00047FCC" w:rsidRDefault="00047FCC" w:rsidP="00A271E3">
      <w:pPr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-виртуальная экскурсия на «Аэрозавод»;</w:t>
      </w:r>
    </w:p>
    <w:p w:rsidR="00047FCC" w:rsidRDefault="00047FCC" w:rsidP="00A271E3">
      <w:pPr>
        <w:tabs>
          <w:tab w:val="left" w:pos="9072"/>
        </w:tabs>
        <w:spacing w:after="0" w:line="24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-чтение художественной литературы по теме. </w:t>
      </w:r>
    </w:p>
    <w:p w:rsidR="00047FCC" w:rsidRPr="00436759" w:rsidRDefault="00047FCC" w:rsidP="00A271E3">
      <w:pPr>
        <w:spacing w:after="0" w:line="240" w:lineRule="auto"/>
        <w:ind w:right="0"/>
        <w:jc w:val="both"/>
        <w:rPr>
          <w:b/>
          <w:szCs w:val="28"/>
          <w:lang w:val="ru-RU"/>
        </w:rPr>
      </w:pPr>
      <w:r w:rsidRPr="00436759">
        <w:rPr>
          <w:b/>
          <w:szCs w:val="28"/>
          <w:lang w:val="ru-RU"/>
        </w:rPr>
        <w:t>Рекомендации по использованию методической разработки (досуга):</w:t>
      </w:r>
    </w:p>
    <w:p w:rsidR="00047FCC" w:rsidRDefault="00047FCC" w:rsidP="00A271E3">
      <w:pPr>
        <w:spacing w:after="0" w:line="240" w:lineRule="auto"/>
        <w:ind w:right="0" w:firstLine="708"/>
        <w:jc w:val="both"/>
        <w:rPr>
          <w:b/>
          <w:szCs w:val="28"/>
          <w:u w:val="single"/>
          <w:lang w:val="ru-RU"/>
        </w:rPr>
      </w:pPr>
      <w:r>
        <w:rPr>
          <w:szCs w:val="28"/>
          <w:lang w:val="ru-RU"/>
        </w:rPr>
        <w:t>Применение данной методической разработки возможно в условиях ДОУ, начальной школе, учреждениях дополнительного образования.</w:t>
      </w:r>
    </w:p>
    <w:p w:rsidR="00047FCC" w:rsidRDefault="00047FCC" w:rsidP="00A271E3">
      <w:pPr>
        <w:spacing w:after="0" w:line="240" w:lineRule="auto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Описание подготовки методического мероприятия.</w:t>
      </w:r>
    </w:p>
    <w:p w:rsidR="00047FCC" w:rsidRDefault="00047FCC" w:rsidP="00A271E3">
      <w:pPr>
        <w:tabs>
          <w:tab w:val="num" w:pos="0"/>
        </w:tabs>
        <w:spacing w:after="0" w:line="240" w:lineRule="auto"/>
        <w:ind w:right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 этапе подготовки к мероприятию организатор развлечения подготавливает все необходимые материалы для проведения мероприятия. </w:t>
      </w:r>
    </w:p>
    <w:p w:rsidR="00047FCC" w:rsidRDefault="00047FCC" w:rsidP="00A271E3">
      <w:pPr>
        <w:spacing w:after="0" w:line="240" w:lineRule="auto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Описание хода </w:t>
      </w:r>
      <w:r>
        <w:rPr>
          <w:b/>
          <w:bCs/>
          <w:szCs w:val="28"/>
          <w:lang w:val="ru-RU"/>
        </w:rPr>
        <w:t>развлечения:</w:t>
      </w:r>
    </w:p>
    <w:p w:rsidR="00047FCC" w:rsidRDefault="00047FCC" w:rsidP="00A271E3">
      <w:pPr>
        <w:spacing w:after="0" w:line="240" w:lineRule="auto"/>
        <w:jc w:val="both"/>
        <w:rPr>
          <w:b/>
          <w:i/>
          <w:color w:val="auto"/>
          <w:szCs w:val="28"/>
          <w:u w:val="single"/>
          <w:lang w:val="ru-RU"/>
        </w:rPr>
      </w:pPr>
      <w:r>
        <w:rPr>
          <w:b/>
          <w:i/>
          <w:color w:val="auto"/>
          <w:szCs w:val="28"/>
          <w:u w:val="single"/>
          <w:lang w:val="ru-RU"/>
        </w:rPr>
        <w:t xml:space="preserve">Звучит песня «А ты изобрети!» из мультфильма «Новаторы» </w:t>
      </w:r>
    </w:p>
    <w:p w:rsidR="00047FCC" w:rsidRDefault="00047FCC" w:rsidP="00A271E3">
      <w:pPr>
        <w:spacing w:after="0" w:line="240" w:lineRule="auto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Дети входят в музыкальный зал и садятся на стульчики. </w:t>
      </w:r>
    </w:p>
    <w:p w:rsidR="00047FCC" w:rsidRDefault="00047FCC" w:rsidP="00A271E3">
      <w:pPr>
        <w:spacing w:after="0" w:line="240" w:lineRule="auto"/>
        <w:jc w:val="both"/>
        <w:rPr>
          <w:color w:val="auto"/>
          <w:szCs w:val="28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>Педагог:</w:t>
      </w:r>
      <w:r>
        <w:rPr>
          <w:color w:val="auto"/>
          <w:szCs w:val="28"/>
          <w:u w:val="single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jc w:val="both"/>
        <w:rPr>
          <w:color w:val="auto"/>
          <w:szCs w:val="28"/>
          <w:shd w:val="clear" w:color="auto" w:fill="F6F6F6"/>
          <w:lang w:val="ru-RU"/>
        </w:rPr>
      </w:pPr>
      <w:r>
        <w:rPr>
          <w:color w:val="auto"/>
          <w:szCs w:val="28"/>
          <w:lang w:val="ru-RU" w:eastAsia="ru-RU"/>
        </w:rPr>
        <w:t>Приглашаю всех друзей,</w:t>
      </w:r>
    </w:p>
    <w:p w:rsidR="00047FCC" w:rsidRDefault="00047FCC" w:rsidP="00A271E3">
      <w:pPr>
        <w:spacing w:after="0" w:line="240" w:lineRule="auto"/>
        <w:jc w:val="both"/>
        <w:rPr>
          <w:color w:val="auto"/>
          <w:szCs w:val="28"/>
          <w:shd w:val="clear" w:color="auto" w:fill="F6F6F6"/>
          <w:lang w:val="ru-RU"/>
        </w:rPr>
      </w:pPr>
      <w:r>
        <w:rPr>
          <w:color w:val="auto"/>
          <w:szCs w:val="28"/>
          <w:lang w:val="ru-RU" w:eastAsia="ru-RU"/>
        </w:rPr>
        <w:t>В мир фантазий, в мир идей,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В мир чудес, открытий ярких,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Где волшебные подарки.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Встаем мы в кружочек дружно,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Поздороваться на нужно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Говорим мы всем </w:t>
      </w:r>
      <w:r>
        <w:rPr>
          <w:i/>
          <w:iCs/>
          <w:sz w:val="28"/>
          <w:szCs w:val="28"/>
          <w:bdr w:val="none" w:sz="0" w:space="0" w:color="auto" w:frame="1"/>
        </w:rPr>
        <w:t>«Привет»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Улыбнитесь скорей в ответ.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 правая рука,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 левая рука,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 друг, здравствуй друг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весь наш дружный круг.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ind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-Как много полезных вещей нас с вами окружает. А все это придумал Человек!</w:t>
      </w:r>
      <w:r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lang w:val="ru-RU"/>
        </w:rPr>
        <w:t>Это, энергия, воля, выдумка, фантазия, и конечно же ум и мастерство.</w:t>
      </w:r>
    </w:p>
    <w:p w:rsidR="00047FCC" w:rsidRDefault="00047FCC" w:rsidP="00A271E3">
      <w:pPr>
        <w:pStyle w:val="NormalWeb"/>
        <w:shd w:val="clear" w:color="auto" w:fill="FFFFFF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 К н</w:t>
      </w:r>
      <w:r>
        <w:rPr>
          <w:sz w:val="28"/>
          <w:szCs w:val="28"/>
        </w:rPr>
        <w:t>ам пришло одно письмо, давайте посмотрим от кого же оно?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Фанкластик – умная страна!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Интересна всем она!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Завлекательна, хитра!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Интересно в ней играть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Строить, составлять, искать!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ind w:right="0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Приглашает  в гости всех друзей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Научиться  собирать скорей.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Там и взрослым интересно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Очень даже и  полезно.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-Ребята, откуда же это письмо? (</w:t>
      </w:r>
      <w:r>
        <w:rPr>
          <w:b/>
          <w:color w:val="auto"/>
          <w:szCs w:val="28"/>
          <w:lang w:val="ru-RU" w:eastAsia="ru-RU"/>
        </w:rPr>
        <w:t>Из Фанкластико-страны</w:t>
      </w:r>
      <w:r>
        <w:rPr>
          <w:color w:val="auto"/>
          <w:szCs w:val="28"/>
          <w:lang w:val="ru-RU" w:eastAsia="ru-RU"/>
        </w:rPr>
        <w:t>)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ind w:right="0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Но чтобы попасть в эту страну, нам нужно отгадать транспорт, который поможет нам добраться.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b/>
          <w:i/>
          <w:color w:val="auto"/>
          <w:szCs w:val="28"/>
          <w:u w:val="single"/>
          <w:lang w:val="ru-RU" w:eastAsia="ru-RU"/>
        </w:rPr>
      </w:pPr>
      <w:r>
        <w:rPr>
          <w:b/>
          <w:i/>
          <w:color w:val="auto"/>
          <w:szCs w:val="28"/>
          <w:u w:val="single"/>
          <w:shd w:val="clear" w:color="auto" w:fill="FFFFFF"/>
          <w:lang w:val="ru-RU" w:eastAsia="ru-RU"/>
        </w:rPr>
        <w:t>Загадка:</w:t>
      </w:r>
    </w:p>
    <w:p w:rsidR="00047FCC" w:rsidRDefault="00047FCC" w:rsidP="00A271E3">
      <w:pPr>
        <w:shd w:val="clear" w:color="auto" w:fill="FFFFFF"/>
        <w:spacing w:after="0" w:line="240" w:lineRule="auto"/>
        <w:ind w:left="11" w:right="510" w:hanging="11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shd w:val="clear" w:color="auto" w:fill="FFFFFF"/>
          <w:lang w:val="ru-RU" w:eastAsia="ru-RU"/>
        </w:rPr>
        <w:t>Крыльев нет у этой птицы,</w:t>
      </w:r>
    </w:p>
    <w:p w:rsidR="00047FCC" w:rsidRDefault="00047FCC" w:rsidP="00A271E3">
      <w:pPr>
        <w:shd w:val="clear" w:color="auto" w:fill="FFFFFF"/>
        <w:spacing w:after="0" w:line="240" w:lineRule="auto"/>
        <w:ind w:left="11" w:right="510" w:hanging="11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shd w:val="clear" w:color="auto" w:fill="FFFFFF"/>
          <w:lang w:val="ru-RU" w:eastAsia="ru-RU"/>
        </w:rPr>
        <w:t>Но нельзя не подивиться:</w:t>
      </w:r>
    </w:p>
    <w:p w:rsidR="00047FCC" w:rsidRDefault="00047FCC" w:rsidP="00A271E3">
      <w:pPr>
        <w:shd w:val="clear" w:color="auto" w:fill="FFFFFF"/>
        <w:spacing w:after="0" w:line="240" w:lineRule="auto"/>
        <w:ind w:left="11" w:right="510" w:hanging="11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shd w:val="clear" w:color="auto" w:fill="FFFFFF"/>
          <w:lang w:val="ru-RU" w:eastAsia="ru-RU"/>
        </w:rPr>
        <w:t>Лишь распустит птица хвост —</w:t>
      </w:r>
    </w:p>
    <w:p w:rsidR="00047FCC" w:rsidRDefault="00047FCC" w:rsidP="00A271E3">
      <w:pPr>
        <w:shd w:val="clear" w:color="auto" w:fill="FFFFFF"/>
        <w:spacing w:after="0" w:line="240" w:lineRule="auto"/>
        <w:ind w:left="11" w:right="510" w:hanging="11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shd w:val="clear" w:color="auto" w:fill="FFFFFF"/>
          <w:lang w:val="ru-RU" w:eastAsia="ru-RU"/>
        </w:rPr>
        <w:t>И поднимается до звёзд.</w:t>
      </w:r>
    </w:p>
    <w:p w:rsidR="00047FCC" w:rsidRDefault="00047FCC" w:rsidP="00A271E3">
      <w:pPr>
        <w:shd w:val="clear" w:color="auto" w:fill="FFFFFF"/>
        <w:spacing w:after="0" w:line="240" w:lineRule="auto"/>
        <w:ind w:left="11" w:right="510" w:hanging="11"/>
        <w:jc w:val="both"/>
        <w:rPr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u w:val="single"/>
          <w:lang w:val="ru-RU" w:eastAsia="ru-RU"/>
        </w:rPr>
        <w:t>Дети:</w:t>
      </w:r>
      <w:r>
        <w:rPr>
          <w:color w:val="auto"/>
          <w:szCs w:val="28"/>
          <w:shd w:val="clear" w:color="auto" w:fill="FFFFFF"/>
          <w:lang w:eastAsia="ru-RU"/>
        </w:rPr>
        <w:t> </w:t>
      </w:r>
      <w:r>
        <w:rPr>
          <w:color w:val="auto"/>
          <w:szCs w:val="28"/>
          <w:shd w:val="clear" w:color="auto" w:fill="FFFFFF"/>
          <w:lang w:val="ru-RU" w:eastAsia="ru-RU"/>
        </w:rPr>
        <w:t>это (Ракета)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u w:val="single"/>
          <w:lang w:val="ru-RU" w:eastAsia="ru-RU"/>
        </w:rPr>
        <w:t>Педагог:</w:t>
      </w:r>
      <w:r>
        <w:rPr>
          <w:color w:val="auto"/>
          <w:szCs w:val="28"/>
          <w:lang w:eastAsia="ru-RU"/>
        </w:rPr>
        <w:t> </w:t>
      </w:r>
      <w:r>
        <w:rPr>
          <w:color w:val="auto"/>
          <w:szCs w:val="28"/>
          <w:lang w:val="ru-RU" w:eastAsia="ru-RU"/>
        </w:rPr>
        <w:t>Верно, это - ракета. Какой это вид транспорта?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bCs/>
          <w:i/>
          <w:color w:val="auto"/>
          <w:szCs w:val="28"/>
          <w:u w:val="single"/>
          <w:lang w:val="ru-RU" w:eastAsia="ru-RU"/>
        </w:rPr>
        <w:t>(</w:t>
      </w:r>
      <w:r>
        <w:rPr>
          <w:i/>
          <w:color w:val="auto"/>
          <w:szCs w:val="28"/>
          <w:u w:val="single"/>
          <w:lang w:val="ru-RU" w:eastAsia="ru-RU"/>
        </w:rPr>
        <w:t xml:space="preserve">это воздушный вид транспорта). </w:t>
      </w:r>
      <w:r>
        <w:rPr>
          <w:color w:val="auto"/>
          <w:szCs w:val="28"/>
          <w:lang w:val="ru-RU" w:eastAsia="ru-RU"/>
        </w:rPr>
        <w:t xml:space="preserve">Человек какой профессии проектирует, самолёты и ракеты? </w:t>
      </w:r>
      <w:r>
        <w:rPr>
          <w:i/>
          <w:color w:val="auto"/>
          <w:szCs w:val="28"/>
          <w:u w:val="single"/>
          <w:lang w:val="ru-RU" w:eastAsia="ru-RU"/>
        </w:rPr>
        <w:t>(инженер)</w:t>
      </w:r>
      <w:r>
        <w:rPr>
          <w:i/>
          <w:color w:val="auto"/>
          <w:szCs w:val="28"/>
          <w:lang w:val="ru-RU" w:eastAsia="ru-RU"/>
        </w:rPr>
        <w:t xml:space="preserve">. </w:t>
      </w:r>
      <w:r>
        <w:rPr>
          <w:color w:val="auto"/>
          <w:szCs w:val="28"/>
          <w:shd w:val="clear" w:color="auto" w:fill="FFFFFF"/>
          <w:lang w:val="ru-RU" w:eastAsia="ru-RU"/>
        </w:rPr>
        <w:t xml:space="preserve">Аэрокосмический инженер </w:t>
      </w:r>
      <w:r>
        <w:rPr>
          <w:b/>
          <w:color w:val="auto"/>
          <w:szCs w:val="28"/>
          <w:shd w:val="clear" w:color="auto" w:fill="FFFFFF"/>
          <w:lang w:val="ru-RU" w:eastAsia="ru-RU"/>
        </w:rPr>
        <w:t>-</w:t>
      </w:r>
      <w:r>
        <w:rPr>
          <w:color w:val="auto"/>
          <w:szCs w:val="28"/>
          <w:shd w:val="clear" w:color="auto" w:fill="FFFFFF"/>
          <w:lang w:val="ru-RU" w:eastAsia="ru-RU"/>
        </w:rPr>
        <w:t xml:space="preserve"> это тот, кто проектирует в основном самолеты, космические корабли, спутники и ракеты. </w:t>
      </w:r>
      <w:r>
        <w:rPr>
          <w:color w:val="auto"/>
          <w:szCs w:val="28"/>
          <w:lang w:val="ru-RU" w:eastAsia="ru-RU"/>
        </w:rPr>
        <w:t xml:space="preserve">Я предлагаю вам попробовать себя в роли </w:t>
      </w:r>
      <w:r>
        <w:rPr>
          <w:color w:val="auto"/>
          <w:szCs w:val="28"/>
          <w:shd w:val="clear" w:color="auto" w:fill="FFFFFF"/>
          <w:lang w:val="ru-RU" w:eastAsia="ru-RU"/>
        </w:rPr>
        <w:t>аэрокосмических инженеров</w:t>
      </w:r>
      <w:r>
        <w:rPr>
          <w:color w:val="auto"/>
          <w:szCs w:val="28"/>
          <w:lang w:val="ru-RU" w:eastAsia="ru-RU"/>
        </w:rPr>
        <w:t xml:space="preserve">. Вам нужно с проектировать ракету, которая поможет долететь до удивительной страны. </w:t>
      </w:r>
    </w:p>
    <w:p w:rsidR="00047FCC" w:rsidRDefault="00047FCC" w:rsidP="00A271E3">
      <w:pPr>
        <w:shd w:val="clear" w:color="auto" w:fill="FFFFFF"/>
        <w:spacing w:after="0" w:line="240" w:lineRule="auto"/>
        <w:jc w:val="center"/>
        <w:rPr>
          <w:b/>
          <w:bCs/>
          <w:color w:val="auto"/>
          <w:szCs w:val="28"/>
          <w:u w:val="single"/>
          <w:lang w:val="ru-RU" w:eastAsia="ru-RU"/>
        </w:rPr>
      </w:pPr>
      <w:r>
        <w:rPr>
          <w:b/>
          <w:bCs/>
          <w:color w:val="auto"/>
          <w:szCs w:val="28"/>
          <w:u w:val="single"/>
          <w:lang w:val="ru-RU" w:eastAsia="ru-RU"/>
        </w:rPr>
        <w:t>Дидактическое упражнение «Аэрокосмический инженер»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ind w:right="0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i/>
          <w:color w:val="auto"/>
          <w:szCs w:val="28"/>
          <w:u w:val="single"/>
          <w:lang w:val="ru-RU" w:eastAsia="ru-RU"/>
        </w:rPr>
        <w:t>(дети получают карточку-схему, по которой производится создание постройки из мягких модулей).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bCs/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u w:val="single"/>
          <w:lang w:val="ru-RU" w:eastAsia="ru-RU"/>
        </w:rPr>
        <w:t>Педагог:</w:t>
      </w:r>
      <w:r>
        <w:rPr>
          <w:b/>
          <w:bCs/>
          <w:color w:val="auto"/>
          <w:szCs w:val="28"/>
          <w:lang w:val="ru-RU" w:eastAsia="ru-RU"/>
        </w:rPr>
        <w:t xml:space="preserve"> </w:t>
      </w:r>
      <w:r>
        <w:rPr>
          <w:bCs/>
          <w:color w:val="auto"/>
          <w:szCs w:val="28"/>
          <w:lang w:val="ru-RU" w:eastAsia="ru-RU"/>
        </w:rPr>
        <w:t xml:space="preserve">Воздушный транспорт готов. 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bCs/>
          <w:color w:val="auto"/>
          <w:szCs w:val="28"/>
          <w:lang w:val="ru-RU" w:eastAsia="ru-RU"/>
        </w:rPr>
        <w:t>Я предлагаю всем занять свои места и отправляться в путь для дальнейших испытаний.</w:t>
      </w:r>
    </w:p>
    <w:p w:rsidR="00047FCC" w:rsidRDefault="00047FCC" w:rsidP="00A271E3">
      <w:pPr>
        <w:shd w:val="clear" w:color="auto" w:fill="FFFFFF"/>
        <w:tabs>
          <w:tab w:val="left" w:pos="9072"/>
        </w:tabs>
        <w:spacing w:after="0" w:line="240" w:lineRule="auto"/>
        <w:ind w:right="0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i/>
          <w:color w:val="auto"/>
          <w:szCs w:val="28"/>
          <w:u w:val="single"/>
          <w:lang w:val="ru-RU" w:eastAsia="ru-RU"/>
        </w:rPr>
        <w:t>Звучит музыка, изображающая звук воздушного транспорта.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right="0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b/>
          <w:bCs/>
          <w:color w:val="auto"/>
          <w:szCs w:val="28"/>
          <w:u w:val="single"/>
          <w:lang w:val="ru-RU" w:eastAsia="ru-RU"/>
        </w:rPr>
        <w:t>Педагог:</w:t>
      </w:r>
      <w:r>
        <w:rPr>
          <w:b/>
          <w:bCs/>
          <w:color w:val="auto"/>
          <w:szCs w:val="28"/>
          <w:lang w:val="ru-RU" w:eastAsia="ru-RU"/>
        </w:rPr>
        <w:t xml:space="preserve"> </w:t>
      </w:r>
      <w:r>
        <w:rPr>
          <w:bCs/>
          <w:color w:val="auto"/>
          <w:szCs w:val="28"/>
          <w:lang w:val="ru-RU" w:eastAsia="ru-RU"/>
        </w:rPr>
        <w:t>Дорогие ребята!</w:t>
      </w:r>
      <w:r>
        <w:rPr>
          <w:b/>
          <w:bCs/>
          <w:color w:val="auto"/>
          <w:szCs w:val="28"/>
          <w:lang w:val="ru-RU" w:eastAsia="ru-RU"/>
        </w:rPr>
        <w:t xml:space="preserve"> </w:t>
      </w:r>
      <w:r>
        <w:rPr>
          <w:bCs/>
          <w:color w:val="auto"/>
          <w:szCs w:val="28"/>
          <w:lang w:val="ru-RU" w:eastAsia="ru-RU"/>
        </w:rPr>
        <w:t>Мы с вами приземлились в замечательной стране с красивым названием: Фанкластико-страна.</w:t>
      </w:r>
      <w:r>
        <w:rPr>
          <w:b/>
          <w:bCs/>
          <w:color w:val="auto"/>
          <w:szCs w:val="28"/>
          <w:lang w:val="ru-RU" w:eastAsia="ru-RU"/>
        </w:rPr>
        <w:t xml:space="preserve"> </w:t>
      </w:r>
      <w:r>
        <w:rPr>
          <w:bCs/>
          <w:i/>
          <w:color w:val="auto"/>
          <w:szCs w:val="28"/>
          <w:u w:val="single"/>
          <w:lang w:val="ru-RU" w:eastAsia="ru-RU"/>
        </w:rPr>
        <w:t>(Показ слайда с изображением разных построек из разных конструкторов)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left="-5" w:right="0"/>
        <w:jc w:val="both"/>
        <w:rPr>
          <w:i/>
          <w:color w:val="auto"/>
          <w:szCs w:val="28"/>
          <w:lang w:val="ru-RU"/>
        </w:rPr>
      </w:pPr>
      <w:r>
        <w:rPr>
          <w:i/>
          <w:color w:val="auto"/>
          <w:szCs w:val="28"/>
          <w:lang w:val="ru-RU"/>
        </w:rPr>
        <w:t>Да, эта станция не велика,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left="-5" w:right="0"/>
        <w:jc w:val="both"/>
        <w:rPr>
          <w:i/>
          <w:color w:val="auto"/>
          <w:szCs w:val="28"/>
          <w:lang w:val="ru-RU"/>
        </w:rPr>
      </w:pPr>
      <w:r>
        <w:rPr>
          <w:i/>
          <w:color w:val="auto"/>
          <w:szCs w:val="28"/>
          <w:lang w:val="ru-RU"/>
        </w:rPr>
        <w:t>Зато технического творчества она полна!</w:t>
      </w:r>
    </w:p>
    <w:p w:rsidR="00047FCC" w:rsidRDefault="00047FCC" w:rsidP="00A271E3">
      <w:pPr>
        <w:tabs>
          <w:tab w:val="left" w:pos="9072"/>
        </w:tabs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 этой стране есть удивительный помощник, который помогает человеку. Угадайте, кто это?</w:t>
      </w:r>
    </w:p>
    <w:p w:rsidR="00047FCC" w:rsidRDefault="00047FCC" w:rsidP="00A271E3">
      <w:pPr>
        <w:spacing w:after="0" w:line="240" w:lineRule="auto"/>
        <w:ind w:left="-5" w:right="661"/>
        <w:jc w:val="both"/>
        <w:rPr>
          <w:b/>
          <w:i/>
          <w:color w:val="auto"/>
          <w:szCs w:val="28"/>
          <w:u w:val="single"/>
          <w:lang w:val="ru-RU"/>
        </w:rPr>
      </w:pPr>
      <w:r>
        <w:rPr>
          <w:b/>
          <w:i/>
          <w:color w:val="auto"/>
          <w:szCs w:val="28"/>
          <w:u w:val="single"/>
          <w:lang w:val="ru-RU"/>
        </w:rPr>
        <w:t xml:space="preserve">Загадка: </w:t>
      </w:r>
    </w:p>
    <w:p w:rsidR="00047FCC" w:rsidRDefault="00047FCC" w:rsidP="00A271E3">
      <w:pPr>
        <w:spacing w:after="0" w:line="240" w:lineRule="auto"/>
        <w:ind w:left="-5" w:right="66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Сам металлический</w:t>
      </w:r>
    </w:p>
    <w:p w:rsidR="00047FCC" w:rsidRDefault="00047FCC" w:rsidP="00A271E3">
      <w:pPr>
        <w:spacing w:after="0" w:line="240" w:lineRule="auto"/>
        <w:ind w:left="-5" w:right="66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А мозг электрический. (Робот) </w:t>
      </w:r>
    </w:p>
    <w:p w:rsidR="00047FCC" w:rsidRDefault="00047FCC" w:rsidP="00A271E3">
      <w:pPr>
        <w:spacing w:after="0" w:line="240" w:lineRule="auto"/>
        <w:ind w:left="0" w:right="0" w:firstLine="0"/>
        <w:jc w:val="both"/>
        <w:rPr>
          <w:i/>
          <w:color w:val="auto"/>
          <w:szCs w:val="28"/>
          <w:u w:val="single"/>
          <w:lang w:val="ru-RU"/>
        </w:rPr>
      </w:pPr>
      <w:r>
        <w:rPr>
          <w:i/>
          <w:color w:val="auto"/>
          <w:szCs w:val="28"/>
          <w:u w:val="single"/>
          <w:lang w:val="ru-RU"/>
        </w:rPr>
        <w:t xml:space="preserve">(Под музыку робота входит Робот).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b/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Здравствуйте ребята! Я очень  рад вас видеть в моей замечательной стране.  В моей стране вы сможете стать настоящими «Инженерами-роботехниками».</w:t>
      </w:r>
      <w:r>
        <w:rPr>
          <w:szCs w:val="28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color w:val="auto"/>
          <w:szCs w:val="28"/>
          <w:lang w:val="ru-RU"/>
        </w:rPr>
        <w:t xml:space="preserve">А знаете ли вы, кто такой робот? </w:t>
      </w:r>
      <w:r>
        <w:rPr>
          <w:i/>
          <w:color w:val="auto"/>
          <w:szCs w:val="28"/>
          <w:u w:val="single"/>
          <w:lang w:val="ru-RU"/>
        </w:rPr>
        <w:t>(Ответы детей)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color w:val="auto"/>
          <w:szCs w:val="28"/>
          <w:lang w:val="ru-RU"/>
        </w:rPr>
        <w:t xml:space="preserve"> Робототехник - в этом слове главными являются  слова «робот» и  «техника».  </w:t>
      </w:r>
    </w:p>
    <w:p w:rsidR="00047FCC" w:rsidRDefault="00047FCC" w:rsidP="00A271E3">
      <w:pPr>
        <w:shd w:val="clear" w:color="auto" w:fill="FFFFFF"/>
        <w:spacing w:after="0" w:line="240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-Робот – это машина, которая выполняет разные трудовые действия за человека. Слово «робот» обозначает – трудная работа. Наука, которая разрабатывает, а потом и создаёт роботов, называется «робототехника». 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А кто из вас знает, как называют людей, кто непосредственно занимается их созданием? Это инженеры – робототехники, работают они в конструкторском бюро </w:t>
      </w:r>
      <w:r>
        <w:rPr>
          <w:sz w:val="28"/>
          <w:szCs w:val="28"/>
          <w:shd w:val="clear" w:color="auto" w:fill="FFFFFF"/>
        </w:rPr>
        <w:t>авиации и космонавтики</w:t>
      </w:r>
      <w:r>
        <w:rPr>
          <w:sz w:val="28"/>
          <w:szCs w:val="28"/>
        </w:rPr>
        <w:t xml:space="preserve">. Сначала он придумывает, какие задачи робот будет решать, продумывает механику, электронную часть, программирует его действия. Такая работа – не для одного изобретателя, инженеры-робототехники работают в команде. Но робота нужно не только изобрести и разработать, а ещё и управлять их работой, следить за их «самочувствием» и ремонтировать. </w:t>
      </w:r>
      <w:r>
        <w:rPr>
          <w:sz w:val="28"/>
          <w:szCs w:val="28"/>
          <w:shd w:val="clear" w:color="auto" w:fill="FFFFFF"/>
        </w:rPr>
        <w:t>Для каждого вида работы нужен специальный робот.</w:t>
      </w:r>
    </w:p>
    <w:p w:rsidR="00047FCC" w:rsidRDefault="00047FCC" w:rsidP="00A271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А смогли  бы вы выполнить функции роботов, о которых я сейчас вспомню?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-Робот повар;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-Робот медсестра;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-Робот няня;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-Робот помощник по дому;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-Робот пылесос;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-Робот полицейский.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i/>
          <w:color w:val="auto"/>
          <w:szCs w:val="28"/>
          <w:u w:val="single"/>
          <w:lang w:val="ru-RU"/>
        </w:rPr>
        <w:t xml:space="preserve">(Для детей на экране производится показ картинок. Ребята должны показать как работают эти роботы и выполнить  их движения).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Молодцы ребята, отлично справились с заданием!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А теперь нужно вам запомнить  девиз робототехников:</w:t>
      </w:r>
    </w:p>
    <w:p w:rsidR="00047FCC" w:rsidRDefault="00047FCC" w:rsidP="00A271E3">
      <w:pPr>
        <w:spacing w:after="0" w:line="240" w:lineRule="auto"/>
        <w:ind w:left="-5" w:right="141"/>
        <w:jc w:val="both"/>
        <w:rPr>
          <w:i/>
          <w:color w:val="auto"/>
          <w:szCs w:val="28"/>
          <w:lang w:val="ru-RU"/>
        </w:rPr>
      </w:pPr>
      <w:r>
        <w:rPr>
          <w:noProof/>
          <w:lang w:val="ru-RU" w:eastAsia="ru-RU"/>
        </w:rPr>
        <w:pict>
          <v:group id="Group 5489" o:spid="_x0000_s1026" style="position:absolute;left:0;text-align:left;margin-left:594.95pt;margin-top:73.05pt;width:3.5pt;height:15.4pt;z-index:251658240;mso-position-horizontal-relative:page;mso-position-vertical-relative:page" coordsize="44196,19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">
            <v:rect id="Rectangle 182" o:spid="_x0000_s1027" style="position:absolute;width:58780;height:260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<v:textbox inset="0,0,0,0">
                <w:txbxContent>
                  <w:p w:rsidR="00047FCC" w:rsidRDefault="00047FCC" w:rsidP="003E039C">
                    <w:pPr>
                      <w:spacing w:after="160" w:line="25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>
        <w:rPr>
          <w:i/>
          <w:color w:val="auto"/>
          <w:szCs w:val="28"/>
          <w:lang w:val="ru-RU"/>
        </w:rPr>
        <w:t xml:space="preserve">«Сложный труд инженеров требует внимания,  но чем больше трудности, тем прочны знания!».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А звание инженера-робототехника получит сегодня  только тот, кто успешно пройдет все мои испытания».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Педагог:</w:t>
      </w:r>
      <w:r>
        <w:rPr>
          <w:color w:val="auto"/>
          <w:szCs w:val="28"/>
          <w:lang w:val="ru-RU"/>
        </w:rPr>
        <w:t xml:space="preserve"> Ну, что ребята! Вы готовы выполнить все испытания,  которые нам придумал Робот?  Я уверена, что вы справитесь со всеми заданиями, и докажите свое стремление к новым знаниям и умениям.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Ребята, а теперь ответьте, пожалуйста, на мой вопрос. Умеете ли вы отгадывать загадки? </w:t>
      </w:r>
      <w:r>
        <w:rPr>
          <w:i/>
          <w:color w:val="auto"/>
          <w:szCs w:val="28"/>
          <w:u w:val="single"/>
          <w:lang w:val="ru-RU"/>
        </w:rPr>
        <w:t>(ответы).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 Хорошо, тогда мы сейчас с вами проведем конкурс, будем отгадывать загадки. Загадки непростые, про труд, знание инструментов,  виды конструктора. 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 xml:space="preserve">Загадки: </w:t>
      </w:r>
    </w:p>
    <w:p w:rsidR="00047FCC" w:rsidRDefault="00047FCC" w:rsidP="00A271E3">
      <w:pPr>
        <w:spacing w:after="0" w:line="240" w:lineRule="auto"/>
        <w:ind w:left="0" w:right="3984" w:firstLine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1.</w:t>
      </w:r>
      <w:r>
        <w:rPr>
          <w:color w:val="auto"/>
          <w:szCs w:val="28"/>
          <w:lang w:val="ru-RU"/>
        </w:rPr>
        <w:t xml:space="preserve">В нем много деталей, </w:t>
      </w:r>
    </w:p>
    <w:p w:rsidR="00047FCC" w:rsidRDefault="00047FCC" w:rsidP="00A271E3">
      <w:pPr>
        <w:spacing w:after="0" w:line="240" w:lineRule="auto"/>
        <w:ind w:left="0" w:right="3984" w:firstLine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Их ты собираешь,   </w:t>
      </w:r>
    </w:p>
    <w:p w:rsidR="00047FCC" w:rsidRDefault="00047FCC" w:rsidP="00A271E3">
      <w:pPr>
        <w:spacing w:after="0" w:line="240" w:lineRule="auto"/>
        <w:ind w:left="0" w:right="3984" w:firstLine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Сложить вертолет из него мечтаешь.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Но пока лишь забор получается,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color w:val="auto"/>
          <w:szCs w:val="28"/>
          <w:lang w:val="ru-RU"/>
        </w:rPr>
        <w:t xml:space="preserve">Как игра эта называется? </w:t>
      </w:r>
      <w:r>
        <w:rPr>
          <w:i/>
          <w:color w:val="auto"/>
          <w:szCs w:val="28"/>
          <w:u w:val="single"/>
          <w:lang w:val="ru-RU"/>
        </w:rPr>
        <w:t xml:space="preserve">(Конструктор)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2.</w:t>
      </w:r>
      <w:r>
        <w:rPr>
          <w:color w:val="auto"/>
          <w:szCs w:val="28"/>
          <w:lang w:val="ru-RU"/>
        </w:rPr>
        <w:t xml:space="preserve"> Конструирует  машины, корабли, станки, игрушки, небоскрёбов всех махины, самолёты, краны, пушки. И  решит любой пример! Дети –это… (инженер)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Кто же такой инженер?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>Дети:</w:t>
      </w:r>
      <w:r>
        <w:rPr>
          <w:color w:val="auto"/>
          <w:szCs w:val="28"/>
          <w:u w:val="single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1. Инженер - самый умный человек на свете.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Он исследует и строит, создает заводы,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Проектирует и чертит, планирует доходы. </w:t>
      </w:r>
    </w:p>
    <w:p w:rsidR="00047FCC" w:rsidRDefault="00047FCC" w:rsidP="00A271E3">
      <w:pPr>
        <w:tabs>
          <w:tab w:val="left" w:pos="7797"/>
        </w:tabs>
        <w:spacing w:after="0" w:line="240" w:lineRule="auto"/>
        <w:ind w:left="-5" w:right="4855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2. Инженер придумал пароход,</w:t>
      </w:r>
    </w:p>
    <w:p w:rsidR="00047FCC" w:rsidRDefault="00047FCC" w:rsidP="00A271E3">
      <w:pPr>
        <w:tabs>
          <w:tab w:val="left" w:pos="7797"/>
        </w:tabs>
        <w:spacing w:after="0" w:line="240" w:lineRule="auto"/>
        <w:ind w:left="-5" w:right="2551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И создал самый настоящий луноход.</w:t>
      </w:r>
    </w:p>
    <w:p w:rsidR="00047FCC" w:rsidRDefault="00047FCC" w:rsidP="00A271E3">
      <w:pPr>
        <w:tabs>
          <w:tab w:val="left" w:pos="6096"/>
          <w:tab w:val="left" w:pos="7797"/>
        </w:tabs>
        <w:spacing w:after="0" w:line="240" w:lineRule="auto"/>
        <w:ind w:left="-5" w:right="4393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Он работал не покладая рук </w:t>
      </w:r>
    </w:p>
    <w:p w:rsidR="00047FCC" w:rsidRDefault="00047FCC" w:rsidP="00A271E3">
      <w:pPr>
        <w:tabs>
          <w:tab w:val="left" w:pos="6096"/>
          <w:tab w:val="left" w:pos="7797"/>
        </w:tabs>
        <w:spacing w:after="0" w:line="240" w:lineRule="auto"/>
        <w:ind w:left="-5" w:right="4393"/>
        <w:jc w:val="both"/>
        <w:rPr>
          <w:b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Для развития естественных наук. </w:t>
      </w:r>
    </w:p>
    <w:p w:rsidR="00047FCC" w:rsidRDefault="00047FCC" w:rsidP="00A271E3">
      <w:pPr>
        <w:tabs>
          <w:tab w:val="left" w:pos="6096"/>
          <w:tab w:val="left" w:pos="7797"/>
        </w:tabs>
        <w:spacing w:after="0" w:line="240" w:lineRule="auto"/>
        <w:ind w:left="-5" w:right="4393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</w:t>
      </w:r>
      <w:r>
        <w:rPr>
          <w:b/>
          <w:color w:val="auto"/>
          <w:szCs w:val="28"/>
          <w:lang w:val="ru-RU"/>
        </w:rPr>
        <w:t xml:space="preserve">. </w:t>
      </w:r>
      <w:r>
        <w:rPr>
          <w:color w:val="auto"/>
          <w:szCs w:val="28"/>
          <w:lang w:val="ru-RU"/>
        </w:rPr>
        <w:t xml:space="preserve">Инженер изобретает и творит, </w:t>
      </w:r>
    </w:p>
    <w:p w:rsidR="00047FCC" w:rsidRDefault="00047FCC" w:rsidP="00A271E3">
      <w:pPr>
        <w:tabs>
          <w:tab w:val="left" w:pos="7797"/>
        </w:tabs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В дело воплощает то, что говорит. </w:t>
      </w:r>
    </w:p>
    <w:p w:rsidR="00047FCC" w:rsidRDefault="00047FCC" w:rsidP="00A271E3">
      <w:pPr>
        <w:tabs>
          <w:tab w:val="left" w:pos="7797"/>
        </w:tabs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И профессия его самая важная. </w:t>
      </w:r>
    </w:p>
    <w:p w:rsidR="00047FCC" w:rsidRDefault="00047FCC" w:rsidP="00A271E3">
      <w:pPr>
        <w:tabs>
          <w:tab w:val="left" w:pos="7797"/>
        </w:tabs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Инженеру</w:t>
      </w:r>
      <w:r>
        <w:rPr>
          <w:b/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 xml:space="preserve">посильна задача каждая. </w:t>
      </w:r>
    </w:p>
    <w:p w:rsidR="00047FCC" w:rsidRDefault="00047FCC" w:rsidP="00A271E3">
      <w:pPr>
        <w:spacing w:after="0" w:line="240" w:lineRule="auto"/>
        <w:ind w:left="-5" w:right="1558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b/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 xml:space="preserve">Спасибо ребята за интересные знания! </w:t>
      </w:r>
    </w:p>
    <w:p w:rsidR="00047FCC" w:rsidRDefault="00047FCC" w:rsidP="00A271E3">
      <w:pPr>
        <w:spacing w:after="0" w:line="240" w:lineRule="auto"/>
        <w:ind w:left="-5" w:right="2976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У меня картинок много, </w:t>
      </w:r>
    </w:p>
    <w:p w:rsidR="00047FCC" w:rsidRDefault="00047FCC" w:rsidP="00A271E3">
      <w:pPr>
        <w:spacing w:after="0" w:line="240" w:lineRule="auto"/>
        <w:ind w:left="-5" w:right="1558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Но случилась вдруг беда! </w:t>
      </w:r>
    </w:p>
    <w:p w:rsidR="00047FCC" w:rsidRDefault="00047FCC" w:rsidP="00A271E3">
      <w:pPr>
        <w:spacing w:after="0" w:line="240" w:lineRule="auto"/>
        <w:ind w:left="-5" w:right="226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Перепутались от  ветра все листочки, детвора.</w:t>
      </w:r>
    </w:p>
    <w:p w:rsidR="00047FCC" w:rsidRDefault="00047FCC" w:rsidP="00A271E3">
      <w:pPr>
        <w:spacing w:after="0" w:line="240" w:lineRule="auto"/>
        <w:ind w:left="-5" w:right="226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Помогите, помогите – все картинки соберите, </w:t>
      </w:r>
    </w:p>
    <w:p w:rsidR="00047FCC" w:rsidRDefault="00047FCC" w:rsidP="00A271E3">
      <w:pPr>
        <w:spacing w:after="0" w:line="240" w:lineRule="auto"/>
        <w:ind w:left="-5" w:right="226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А картинки не простые, угадайте вы какие!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color w:val="auto"/>
          <w:szCs w:val="28"/>
          <w:lang w:val="ru-RU"/>
        </w:rPr>
        <w:t xml:space="preserve">А теперь задание для вас да не простое. Вам нужно собрать пазлы, и ваша задача собрать их.  Посмотрим, чья команда быстрее справится готовы? </w:t>
      </w:r>
      <w:r>
        <w:rPr>
          <w:i/>
          <w:color w:val="auto"/>
          <w:szCs w:val="28"/>
          <w:u w:val="single"/>
          <w:lang w:val="ru-RU"/>
        </w:rPr>
        <w:t>(Ребят делят на 2-4 команды, и они собирают пазлы про разные виды конструктора и называют его)</w:t>
      </w:r>
    </w:p>
    <w:p w:rsidR="00047FCC" w:rsidRDefault="00047FCC" w:rsidP="00A271E3">
      <w:pPr>
        <w:spacing w:after="0" w:line="240" w:lineRule="auto"/>
        <w:ind w:left="-5" w:right="-1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Молодцы, ребята! А теперь мое второе задание послушайте. В задании этом важно все: и знанье, и уменье, и сноровка. Тот в этом деле верх возьмет, кто весь кроссворд командой отгадает ловко!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i/>
          <w:color w:val="auto"/>
          <w:szCs w:val="28"/>
          <w:u w:val="single"/>
          <w:lang w:val="ru-RU"/>
        </w:rPr>
        <w:t xml:space="preserve">(отгадывают кроссворд – ключевое слово  </w:t>
      </w:r>
      <w:r>
        <w:rPr>
          <w:b/>
          <w:i/>
          <w:color w:val="auto"/>
          <w:szCs w:val="28"/>
          <w:u w:val="single"/>
          <w:lang w:val="ru-RU"/>
        </w:rPr>
        <w:t>«Робототехник»</w:t>
      </w:r>
      <w:r>
        <w:rPr>
          <w:i/>
          <w:color w:val="auto"/>
          <w:szCs w:val="28"/>
          <w:u w:val="single"/>
          <w:lang w:val="ru-RU"/>
        </w:rPr>
        <w:t xml:space="preserve">)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Робот:</w:t>
      </w:r>
      <w:r>
        <w:rPr>
          <w:color w:val="auto"/>
          <w:szCs w:val="28"/>
          <w:lang w:val="ru-RU"/>
        </w:rPr>
        <w:t xml:space="preserve">  Молодцы. А теперь следующее для вас испытание.  У меня есть карточки, на которых изображены какие-то интересные фигуры.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Ничего не понимаю. Что с этим делать то?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Педагог:</w:t>
      </w:r>
      <w:r>
        <w:rPr>
          <w:color w:val="auto"/>
          <w:szCs w:val="28"/>
          <w:lang w:val="ru-RU"/>
        </w:rPr>
        <w:t xml:space="preserve"> Дорогой, Робот! Чертежи надо уметь читать. Сейчас наши ребята тебе расскажут и все покажут, как нужно все выполнять. </w:t>
      </w:r>
    </w:p>
    <w:p w:rsidR="00047FCC" w:rsidRDefault="00047FCC" w:rsidP="00A271E3">
      <w:pPr>
        <w:spacing w:after="0" w:line="240" w:lineRule="auto"/>
        <w:ind w:left="-5" w:right="3928"/>
        <w:jc w:val="both"/>
        <w:rPr>
          <w:color w:val="auto"/>
          <w:szCs w:val="28"/>
          <w:u w:val="single"/>
          <w:lang w:val="ru-RU"/>
        </w:rPr>
      </w:pPr>
      <w:r>
        <w:rPr>
          <w:b/>
          <w:color w:val="auto"/>
          <w:szCs w:val="28"/>
          <w:u w:val="single"/>
          <w:lang w:val="ru-RU"/>
        </w:rPr>
        <w:t>Ребенок:</w:t>
      </w:r>
      <w:r>
        <w:rPr>
          <w:color w:val="auto"/>
          <w:szCs w:val="28"/>
          <w:u w:val="single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ind w:left="-5" w:right="1700"/>
        <w:jc w:val="both"/>
        <w:rPr>
          <w:i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Всю технику людям Земли </w:t>
      </w:r>
      <w:r>
        <w:rPr>
          <w:i/>
          <w:color w:val="auto"/>
          <w:szCs w:val="28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ind w:left="-5" w:right="1700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Конструкторы изобрели! </w:t>
      </w:r>
    </w:p>
    <w:p w:rsidR="00047FCC" w:rsidRDefault="00047FCC" w:rsidP="00A271E3">
      <w:pPr>
        <w:spacing w:after="0" w:line="240" w:lineRule="auto"/>
        <w:ind w:left="-5" w:right="552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Сперва возникает чертеж,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На тонкий рисунок похож. 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В нём пользы и силы не счесть, 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Сумей его только прочесть! </w:t>
      </w:r>
    </w:p>
    <w:p w:rsidR="00047FCC" w:rsidRDefault="00047FCC" w:rsidP="00A271E3">
      <w:pPr>
        <w:spacing w:after="0" w:line="240" w:lineRule="auto"/>
        <w:ind w:left="-5" w:right="0"/>
        <w:jc w:val="center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Игра «Построй по проекту»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i/>
          <w:color w:val="auto"/>
          <w:szCs w:val="28"/>
          <w:u w:val="single"/>
          <w:lang w:val="ru-RU"/>
        </w:rPr>
      </w:pPr>
      <w:r>
        <w:rPr>
          <w:i/>
          <w:color w:val="auto"/>
          <w:szCs w:val="28"/>
          <w:u w:val="single"/>
          <w:lang w:val="ru-RU"/>
        </w:rPr>
        <w:t>(дети по схемам в командах строят из конструкторов «Полидрон»)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i/>
          <w:color w:val="auto"/>
          <w:szCs w:val="28"/>
          <w:u w:val="single"/>
          <w:lang w:val="ru-RU" w:eastAsia="ru-RU"/>
        </w:rPr>
      </w:pPr>
      <w:r>
        <w:rPr>
          <w:i/>
          <w:color w:val="auto"/>
          <w:szCs w:val="28"/>
          <w:u w:val="single"/>
          <w:lang w:val="ru-RU" w:eastAsia="ru-RU"/>
        </w:rPr>
        <w:t>Звучит музыка группы «Веселки» «Изобретения»</w:t>
      </w:r>
      <w:r>
        <w:rPr>
          <w:b/>
          <w:color w:val="auto"/>
          <w:szCs w:val="28"/>
          <w:lang w:val="ru-RU"/>
        </w:rPr>
        <w:t xml:space="preserve">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Педагог:</w:t>
      </w:r>
      <w:r>
        <w:rPr>
          <w:color w:val="auto"/>
          <w:szCs w:val="28"/>
          <w:lang w:val="ru-RU"/>
        </w:rPr>
        <w:t xml:space="preserve"> Ребята вы все большие молодцы, достойно справились с заданиями, но чтобы стать истинными инженерами-роботехниками, нужно произнести клятву: клятву умного, талантливого, ищущего человека, сделавшего первый шаг в конструирование, полного сил и стремлений к знаниям. 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u w:val="single"/>
          <w:lang w:val="ru-RU"/>
        </w:rPr>
        <w:t>Клятва: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Мы торжественно клянемся.</w:t>
      </w:r>
    </w:p>
    <w:p w:rsidR="00047FCC" w:rsidRDefault="00047FCC" w:rsidP="00A271E3">
      <w:pPr>
        <w:spacing w:after="0" w:line="240" w:lineRule="auto"/>
        <w:ind w:left="-5" w:right="4677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Успехов в творчестве добьемся.</w:t>
      </w:r>
    </w:p>
    <w:p w:rsidR="00047FCC" w:rsidRDefault="00047FCC" w:rsidP="00A271E3">
      <w:pPr>
        <w:spacing w:after="0" w:line="240" w:lineRule="auto"/>
        <w:ind w:left="-5" w:right="0"/>
        <w:jc w:val="center"/>
        <w:rPr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Флешмоб «Инженеры-робототехники»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>Робот:</w:t>
      </w:r>
      <w:r>
        <w:rPr>
          <w:color w:val="auto"/>
          <w:szCs w:val="28"/>
          <w:lang w:val="ru-RU"/>
        </w:rPr>
        <w:t xml:space="preserve"> Поздравляю Вас, ребята! Теперь вы настоящие Инженеры-робототехники: творцы красоты, творчества, любви и добра. </w:t>
      </w:r>
    </w:p>
    <w:p w:rsidR="00047FCC" w:rsidRDefault="00047FCC" w:rsidP="00A271E3">
      <w:pPr>
        <w:spacing w:after="0" w:line="240" w:lineRule="auto"/>
        <w:ind w:left="-5" w:right="0"/>
        <w:jc w:val="both"/>
        <w:rPr>
          <w:color w:val="auto"/>
          <w:szCs w:val="28"/>
          <w:u w:val="single"/>
          <w:lang w:val="ru-RU"/>
        </w:rPr>
      </w:pPr>
      <w:r>
        <w:rPr>
          <w:color w:val="auto"/>
          <w:szCs w:val="28"/>
          <w:u w:val="single"/>
          <w:lang w:val="ru-RU"/>
        </w:rPr>
        <w:t>Вручение медали «Инженер-робототехник»</w:t>
      </w:r>
    </w:p>
    <w:p w:rsidR="00047FCC" w:rsidRDefault="00047FCC" w:rsidP="00A271E3">
      <w:pPr>
        <w:shd w:val="clear" w:color="auto" w:fill="FFFFFF"/>
        <w:spacing w:after="0" w:line="240" w:lineRule="auto"/>
        <w:jc w:val="both"/>
        <w:rPr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lang w:val="ru-RU" w:eastAsia="ru-RU"/>
        </w:rPr>
        <w:t>Используемая литература: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1.Волосовец Т.В., Карпова Ю.В., Тимофеева Т.В. Парциальная программа дошкольного образования «От Фрёбеля до робота: растим будущих инженеров»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2.</w:t>
      </w:r>
      <w:r>
        <w:rPr>
          <w:lang w:val="ru-RU"/>
        </w:rPr>
        <w:t xml:space="preserve"> </w:t>
      </w:r>
      <w:r>
        <w:rPr>
          <w:color w:val="auto"/>
          <w:szCs w:val="28"/>
          <w:lang w:val="ru-RU" w:eastAsia="ru-RU"/>
        </w:rPr>
        <w:t>Сайт https://www.maam.ru/detskijsad/matematika-s-ispolzovaniem-legokonstruirovanija.html</w:t>
      </w:r>
    </w:p>
    <w:p w:rsidR="00047FCC" w:rsidRDefault="00047FCC" w:rsidP="00A271E3">
      <w:pPr>
        <w:shd w:val="clear" w:color="auto" w:fill="FFFFFF"/>
        <w:spacing w:after="0" w:line="240" w:lineRule="auto"/>
        <w:ind w:right="0"/>
        <w:jc w:val="both"/>
        <w:rPr>
          <w:color w:val="auto"/>
          <w:szCs w:val="28"/>
          <w:shd w:val="clear" w:color="auto" w:fill="F9FAFA"/>
          <w:lang w:val="ru-RU"/>
        </w:rPr>
      </w:pPr>
    </w:p>
    <w:p w:rsidR="00047FCC" w:rsidRPr="003E039C" w:rsidRDefault="00047FCC" w:rsidP="00A271E3">
      <w:pPr>
        <w:spacing w:line="240" w:lineRule="auto"/>
        <w:rPr>
          <w:lang w:val="ru-RU"/>
        </w:rPr>
      </w:pPr>
    </w:p>
    <w:sectPr w:rsidR="00047FCC" w:rsidRPr="003E039C" w:rsidSect="009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39C"/>
    <w:rsid w:val="00047FCC"/>
    <w:rsid w:val="001B3C75"/>
    <w:rsid w:val="001C3AE3"/>
    <w:rsid w:val="003705D3"/>
    <w:rsid w:val="003E039C"/>
    <w:rsid w:val="00436759"/>
    <w:rsid w:val="008D538A"/>
    <w:rsid w:val="00956CF2"/>
    <w:rsid w:val="0098124E"/>
    <w:rsid w:val="009C4528"/>
    <w:rsid w:val="00A07712"/>
    <w:rsid w:val="00A271E3"/>
    <w:rsid w:val="00A7337D"/>
    <w:rsid w:val="00AE3F0C"/>
    <w:rsid w:val="00C72839"/>
    <w:rsid w:val="00C76DB6"/>
    <w:rsid w:val="00DB04C8"/>
    <w:rsid w:val="00E419CF"/>
    <w:rsid w:val="00F2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9C"/>
    <w:pPr>
      <w:spacing w:after="13" w:line="268" w:lineRule="auto"/>
      <w:ind w:left="10" w:right="512" w:hanging="10"/>
    </w:pPr>
    <w:rPr>
      <w:rFonts w:eastAsia="Times New Roman"/>
      <w:color w:val="000000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039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3E039C"/>
    <w:pPr>
      <w:spacing w:after="200" w:line="276" w:lineRule="auto"/>
      <w:ind w:left="720" w:right="0" w:firstLine="0"/>
      <w:contextualSpacing/>
    </w:pPr>
    <w:rPr>
      <w:rFonts w:ascii="Calibri" w:eastAsia="Calibri" w:hAnsi="Calibri"/>
      <w:color w:val="auto"/>
      <w:sz w:val="22"/>
      <w:lang w:val="ru-RU"/>
    </w:rPr>
  </w:style>
  <w:style w:type="character" w:customStyle="1" w:styleId="a">
    <w:name w:val="Основной текст_"/>
    <w:link w:val="1"/>
    <w:uiPriority w:val="99"/>
    <w:locked/>
    <w:rsid w:val="003E039C"/>
    <w:rPr>
      <w:sz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E039C"/>
    <w:pPr>
      <w:shd w:val="clear" w:color="auto" w:fill="FFFFFF"/>
      <w:spacing w:before="240" w:after="0" w:line="298" w:lineRule="exact"/>
      <w:ind w:left="0" w:right="0" w:firstLine="0"/>
      <w:jc w:val="both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3E039C"/>
    <w:rPr>
      <w:rFonts w:cs="Times New Roman"/>
    </w:rPr>
  </w:style>
  <w:style w:type="character" w:styleId="Strong">
    <w:name w:val="Strong"/>
    <w:basedOn w:val="DefaultParagraphFont"/>
    <w:uiPriority w:val="99"/>
    <w:qFormat/>
    <w:rsid w:val="003E03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039C"/>
    <w:rPr>
      <w:rFonts w:cs="Times New Roman"/>
      <w:i/>
      <w:iCs/>
    </w:rPr>
  </w:style>
  <w:style w:type="paragraph" w:customStyle="1" w:styleId="consplusnormal">
    <w:name w:val="consplusnormal"/>
    <w:basedOn w:val="Normal"/>
    <w:uiPriority w:val="99"/>
    <w:rsid w:val="0043675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ru-RU" w:eastAsia="ru-RU"/>
    </w:rPr>
  </w:style>
  <w:style w:type="character" w:customStyle="1" w:styleId="strongemphasis">
    <w:name w:val="strongemphasis"/>
    <w:basedOn w:val="DefaultParagraphFont"/>
    <w:uiPriority w:val="99"/>
    <w:rsid w:val="00436759"/>
    <w:rPr>
      <w:rFonts w:cs="Times New Roman"/>
    </w:rPr>
  </w:style>
  <w:style w:type="paragraph" w:customStyle="1" w:styleId="textbody">
    <w:name w:val="textbody"/>
    <w:basedOn w:val="Normal"/>
    <w:uiPriority w:val="99"/>
    <w:rsid w:val="0043675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2021</Words>
  <Characters>11525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развлечения  с детьми старшего дошкольного возраста</dc:title>
  <dc:subject/>
  <dc:creator>Дмитрий</dc:creator>
  <cp:keywords/>
  <dc:description/>
  <cp:lastModifiedBy>9сад</cp:lastModifiedBy>
  <cp:revision>2</cp:revision>
  <dcterms:created xsi:type="dcterms:W3CDTF">2025-05-14T07:00:00Z</dcterms:created>
  <dcterms:modified xsi:type="dcterms:W3CDTF">2025-05-14T07:00:00Z</dcterms:modified>
</cp:coreProperties>
</file>